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C9A1" w14:textId="314CDD97" w:rsidR="001E540B" w:rsidRPr="002B52C6" w:rsidRDefault="00D016A2" w:rsidP="00D016A2">
      <w:pPr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2B52C6">
        <w:rPr>
          <w:rFonts w:ascii="Arial" w:hAnsi="Arial" w:cs="Arial"/>
          <w:b/>
          <w:sz w:val="19"/>
          <w:szCs w:val="19"/>
        </w:rPr>
        <w:t xml:space="preserve"> </w:t>
      </w:r>
      <w:r w:rsidR="006E7C3C">
        <w:rPr>
          <w:rFonts w:ascii="Arial" w:hAnsi="Arial" w:cs="Arial"/>
          <w:b/>
          <w:sz w:val="19"/>
          <w:szCs w:val="19"/>
        </w:rPr>
        <w:t xml:space="preserve">RICHIESTA </w:t>
      </w:r>
      <w:r w:rsidRPr="002B52C6">
        <w:rPr>
          <w:rFonts w:ascii="Arial" w:hAnsi="Arial" w:cs="Arial"/>
          <w:b/>
          <w:sz w:val="19"/>
          <w:szCs w:val="19"/>
          <w:u w:val="single"/>
        </w:rPr>
        <w:t>INVITO RELATORE</w:t>
      </w:r>
      <w:r w:rsidR="00AE52EB" w:rsidRPr="002B52C6">
        <w:rPr>
          <w:rFonts w:ascii="Arial" w:hAnsi="Arial" w:cs="Arial"/>
          <w:b/>
          <w:sz w:val="19"/>
          <w:szCs w:val="19"/>
          <w:u w:val="single"/>
          <w:vertAlign w:val="superscript"/>
        </w:rPr>
        <w:t>1</w:t>
      </w:r>
      <w:r w:rsidRPr="002B52C6">
        <w:rPr>
          <w:rFonts w:ascii="Arial" w:hAnsi="Arial" w:cs="Arial"/>
          <w:b/>
          <w:sz w:val="19"/>
          <w:szCs w:val="19"/>
          <w:u w:val="single"/>
        </w:rPr>
        <w:t xml:space="preserve"> ESTERNO</w:t>
      </w:r>
    </w:p>
    <w:p w14:paraId="0D5ED1C2" w14:textId="77777777" w:rsidR="00D016A2" w:rsidRPr="002B52C6" w:rsidRDefault="00D016A2" w:rsidP="002B52C6">
      <w:pPr>
        <w:jc w:val="center"/>
        <w:rPr>
          <w:rFonts w:ascii="Arial" w:hAnsi="Arial" w:cs="Arial"/>
          <w:b/>
          <w:sz w:val="19"/>
          <w:szCs w:val="19"/>
        </w:rPr>
      </w:pPr>
    </w:p>
    <w:p w14:paraId="1E6FFE6E" w14:textId="61103168" w:rsidR="001E540B" w:rsidRPr="002B52C6" w:rsidRDefault="001E540B" w:rsidP="002B52C6">
      <w:pPr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 xml:space="preserve">da inoltrare alla Segreteria </w:t>
      </w:r>
      <w:hyperlink r:id="rId8" w:history="1">
        <w:r w:rsidR="002F0215" w:rsidRPr="002B52C6">
          <w:rPr>
            <w:rStyle w:val="Collegamentoipertestuale"/>
            <w:rFonts w:ascii="Arial" w:hAnsi="Arial" w:cs="Arial"/>
            <w:sz w:val="19"/>
            <w:szCs w:val="19"/>
          </w:rPr>
          <w:t>amministrazione.dmed@uniud.it</w:t>
        </w:r>
      </w:hyperlink>
      <w:r w:rsidR="00D016A2" w:rsidRPr="002B52C6">
        <w:rPr>
          <w:rFonts w:ascii="Arial" w:hAnsi="Arial" w:cs="Arial"/>
          <w:sz w:val="19"/>
          <w:szCs w:val="19"/>
        </w:rPr>
        <w:t xml:space="preserve"> </w:t>
      </w:r>
      <w:r w:rsidRPr="002B52C6">
        <w:rPr>
          <w:rFonts w:ascii="Arial" w:hAnsi="Arial" w:cs="Arial"/>
          <w:sz w:val="19"/>
          <w:szCs w:val="19"/>
        </w:rPr>
        <w:t xml:space="preserve">almeno </w:t>
      </w:r>
      <w:r w:rsidRPr="002B52C6">
        <w:rPr>
          <w:rFonts w:ascii="Arial" w:hAnsi="Arial" w:cs="Arial"/>
          <w:sz w:val="19"/>
          <w:szCs w:val="19"/>
          <w:u w:val="single"/>
        </w:rPr>
        <w:t>1</w:t>
      </w:r>
      <w:r w:rsidR="00C226A0" w:rsidRPr="002B52C6">
        <w:rPr>
          <w:rFonts w:ascii="Arial" w:hAnsi="Arial" w:cs="Arial"/>
          <w:sz w:val="19"/>
          <w:szCs w:val="19"/>
          <w:u w:val="single"/>
        </w:rPr>
        <w:t>5</w:t>
      </w:r>
      <w:r w:rsidRPr="002B52C6">
        <w:rPr>
          <w:rFonts w:ascii="Arial" w:hAnsi="Arial" w:cs="Arial"/>
          <w:sz w:val="19"/>
          <w:szCs w:val="19"/>
          <w:u w:val="single"/>
        </w:rPr>
        <w:t xml:space="preserve"> gg. prima</w:t>
      </w:r>
      <w:r w:rsidRPr="002B52C6">
        <w:rPr>
          <w:rFonts w:ascii="Arial" w:hAnsi="Arial" w:cs="Arial"/>
          <w:sz w:val="19"/>
          <w:szCs w:val="19"/>
        </w:rPr>
        <w:t xml:space="preserve"> dell’</w:t>
      </w:r>
      <w:r w:rsidR="00FB5F22" w:rsidRPr="002B52C6">
        <w:rPr>
          <w:rFonts w:ascii="Arial" w:hAnsi="Arial" w:cs="Arial"/>
          <w:sz w:val="19"/>
          <w:szCs w:val="19"/>
        </w:rPr>
        <w:t>inizio dell’</w:t>
      </w:r>
      <w:r w:rsidRPr="002B52C6">
        <w:rPr>
          <w:rFonts w:ascii="Arial" w:hAnsi="Arial" w:cs="Arial"/>
          <w:sz w:val="19"/>
          <w:szCs w:val="19"/>
        </w:rPr>
        <w:t>iniziativa</w:t>
      </w:r>
    </w:p>
    <w:p w14:paraId="6B41AFBC" w14:textId="77777777" w:rsidR="00AD433E" w:rsidRPr="000C7A9B" w:rsidRDefault="00AD433E" w:rsidP="002B52C6">
      <w:pPr>
        <w:ind w:left="6804"/>
        <w:jc w:val="right"/>
        <w:rPr>
          <w:rFonts w:ascii="Arial" w:hAnsi="Arial" w:cs="Arial"/>
          <w:b/>
          <w:sz w:val="8"/>
          <w:szCs w:val="19"/>
        </w:rPr>
      </w:pPr>
    </w:p>
    <w:p w14:paraId="63A41323" w14:textId="51FFB54F" w:rsidR="001E540B" w:rsidRPr="002B52C6" w:rsidRDefault="001E540B" w:rsidP="002B52C6">
      <w:pPr>
        <w:ind w:left="6804"/>
        <w:jc w:val="right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Al Direttore di Dipartimento</w:t>
      </w:r>
    </w:p>
    <w:p w14:paraId="59DB74D5" w14:textId="531E071D" w:rsidR="00AD433E" w:rsidRPr="002B52C6" w:rsidRDefault="00AD433E" w:rsidP="002B52C6">
      <w:pPr>
        <w:ind w:left="6804"/>
        <w:jc w:val="right"/>
        <w:rPr>
          <w:rFonts w:ascii="Arial" w:hAnsi="Arial" w:cs="Arial"/>
          <w:b/>
          <w:sz w:val="10"/>
          <w:szCs w:val="19"/>
        </w:rPr>
      </w:pPr>
    </w:p>
    <w:p w14:paraId="2E7475D9" w14:textId="674F8EEA" w:rsidR="001E540B" w:rsidRPr="002B52C6" w:rsidRDefault="00173B79" w:rsidP="002B52C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>Il sottoscritto P</w:t>
      </w:r>
      <w:r w:rsidR="001E540B" w:rsidRPr="002B52C6">
        <w:rPr>
          <w:rFonts w:ascii="Arial" w:hAnsi="Arial" w:cs="Arial"/>
          <w:sz w:val="19"/>
          <w:szCs w:val="19"/>
        </w:rPr>
        <w:t>rof.</w:t>
      </w:r>
      <w:r w:rsidRPr="002B52C6">
        <w:rPr>
          <w:rFonts w:ascii="Arial" w:hAnsi="Arial" w:cs="Arial"/>
          <w:sz w:val="19"/>
          <w:szCs w:val="19"/>
        </w:rPr>
        <w:t>/Dott.</w:t>
      </w:r>
      <w:r w:rsidR="001E540B" w:rsidRPr="002B52C6">
        <w:rPr>
          <w:rFonts w:ascii="Arial" w:hAnsi="Arial" w:cs="Arial"/>
          <w:sz w:val="19"/>
          <w:szCs w:val="19"/>
        </w:rPr>
        <w:t xml:space="preserve"> </w:t>
      </w:r>
      <w:r w:rsidRPr="002B52C6">
        <w:rPr>
          <w:rFonts w:ascii="Arial" w:hAnsi="Arial" w:cs="Arial"/>
          <w:sz w:val="19"/>
          <w:szCs w:val="19"/>
        </w:rPr>
        <w:t>______________</w:t>
      </w:r>
      <w:r w:rsidR="00EB0332" w:rsidRPr="002B52C6">
        <w:rPr>
          <w:rFonts w:ascii="Arial" w:hAnsi="Arial" w:cs="Arial"/>
          <w:sz w:val="19"/>
          <w:szCs w:val="19"/>
        </w:rPr>
        <w:t>_</w:t>
      </w:r>
      <w:r w:rsidRPr="002B52C6">
        <w:rPr>
          <w:rFonts w:ascii="Arial" w:hAnsi="Arial" w:cs="Arial"/>
          <w:sz w:val="19"/>
          <w:szCs w:val="19"/>
        </w:rPr>
        <w:t>__________________________</w:t>
      </w:r>
      <w:r w:rsidR="00D12FB2" w:rsidRPr="002B52C6">
        <w:rPr>
          <w:rFonts w:ascii="Arial" w:hAnsi="Arial" w:cs="Arial"/>
          <w:sz w:val="19"/>
          <w:szCs w:val="19"/>
        </w:rPr>
        <w:t xml:space="preserve"> </w:t>
      </w:r>
      <w:r w:rsidR="001E540B" w:rsidRPr="002B52C6">
        <w:rPr>
          <w:rFonts w:ascii="Arial" w:hAnsi="Arial" w:cs="Arial"/>
          <w:sz w:val="19"/>
          <w:szCs w:val="19"/>
        </w:rPr>
        <w:t xml:space="preserve">afferente al </w:t>
      </w:r>
      <w:r w:rsidR="0061090E">
        <w:rPr>
          <w:rFonts w:ascii="Arial" w:hAnsi="Arial" w:cs="Arial"/>
          <w:sz w:val="19"/>
          <w:szCs w:val="19"/>
        </w:rPr>
        <w:t>DMED</w:t>
      </w:r>
      <w:r w:rsidR="001E540B" w:rsidRPr="002B52C6">
        <w:rPr>
          <w:rFonts w:ascii="Arial" w:hAnsi="Arial" w:cs="Arial"/>
          <w:sz w:val="19"/>
          <w:szCs w:val="19"/>
        </w:rPr>
        <w:t xml:space="preserve">, nell’interesse del Dipartimento e delle attività di ricerca e didattica, </w:t>
      </w:r>
    </w:p>
    <w:p w14:paraId="44D9E2E5" w14:textId="77777777" w:rsidR="001E540B" w:rsidRPr="002B52C6" w:rsidRDefault="001E540B" w:rsidP="002B52C6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RICHIEDE</w:t>
      </w:r>
    </w:p>
    <w:p w14:paraId="41F11C16" w14:textId="496C7909" w:rsidR="00990B3B" w:rsidRPr="002B52C6" w:rsidRDefault="001E540B" w:rsidP="002B52C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 xml:space="preserve">l’affidamento al </w:t>
      </w:r>
      <w:r w:rsidR="00173B79" w:rsidRPr="002B52C6">
        <w:rPr>
          <w:rFonts w:ascii="Arial" w:hAnsi="Arial" w:cs="Arial"/>
          <w:sz w:val="19"/>
          <w:szCs w:val="19"/>
        </w:rPr>
        <w:t xml:space="preserve">Prof./Dott. </w:t>
      </w:r>
      <w:r w:rsidR="00EC664A" w:rsidRPr="002B52C6">
        <w:rPr>
          <w:rFonts w:ascii="Arial" w:hAnsi="Arial" w:cs="Arial"/>
          <w:sz w:val="19"/>
          <w:szCs w:val="19"/>
        </w:rPr>
        <w:t>__________________________</w:t>
      </w:r>
      <w:r w:rsidR="00173B79" w:rsidRPr="002B52C6">
        <w:rPr>
          <w:rFonts w:ascii="Arial" w:hAnsi="Arial" w:cs="Arial"/>
          <w:sz w:val="19"/>
          <w:szCs w:val="19"/>
        </w:rPr>
        <w:t>_____</w:t>
      </w:r>
      <w:r w:rsidR="00EB0332" w:rsidRPr="002B52C6">
        <w:rPr>
          <w:rFonts w:ascii="Arial" w:hAnsi="Arial" w:cs="Arial"/>
          <w:sz w:val="19"/>
          <w:szCs w:val="19"/>
        </w:rPr>
        <w:t>______</w:t>
      </w:r>
      <w:r w:rsidR="00173B79" w:rsidRPr="002B52C6">
        <w:rPr>
          <w:rFonts w:ascii="Arial" w:hAnsi="Arial" w:cs="Arial"/>
          <w:sz w:val="19"/>
          <w:szCs w:val="19"/>
        </w:rPr>
        <w:t>_____</w:t>
      </w:r>
      <w:r w:rsidR="00EB0332" w:rsidRPr="002B52C6">
        <w:rPr>
          <w:rFonts w:ascii="Arial" w:hAnsi="Arial" w:cs="Arial"/>
          <w:sz w:val="19"/>
          <w:szCs w:val="19"/>
        </w:rPr>
        <w:t>____________</w:t>
      </w:r>
      <w:r w:rsidR="00173B79" w:rsidRPr="002B52C6">
        <w:rPr>
          <w:rFonts w:ascii="Arial" w:hAnsi="Arial" w:cs="Arial"/>
          <w:sz w:val="19"/>
          <w:szCs w:val="19"/>
        </w:rPr>
        <w:t>__</w:t>
      </w:r>
      <w:r w:rsidRPr="002B52C6">
        <w:rPr>
          <w:rFonts w:ascii="Arial" w:hAnsi="Arial" w:cs="Arial"/>
          <w:sz w:val="19"/>
          <w:szCs w:val="19"/>
        </w:rPr>
        <w:t xml:space="preserve"> di un incarico </w:t>
      </w:r>
      <w:r w:rsidR="00EB0332" w:rsidRPr="002B52C6">
        <w:rPr>
          <w:rFonts w:ascii="Arial" w:hAnsi="Arial" w:cs="Arial"/>
          <w:sz w:val="19"/>
          <w:szCs w:val="19"/>
        </w:rPr>
        <w:t xml:space="preserve">come Relatore </w:t>
      </w:r>
      <w:r w:rsidR="00C66634" w:rsidRPr="002B52C6">
        <w:rPr>
          <w:rFonts w:ascii="Arial" w:hAnsi="Arial" w:cs="Arial"/>
          <w:sz w:val="19"/>
          <w:szCs w:val="19"/>
        </w:rPr>
        <w:t xml:space="preserve">per n. di ore ______________ il_____________________ </w:t>
      </w:r>
      <w:r w:rsidR="00EB0332" w:rsidRPr="002B52C6">
        <w:rPr>
          <w:rFonts w:ascii="Arial" w:hAnsi="Arial" w:cs="Arial"/>
          <w:sz w:val="19"/>
          <w:szCs w:val="19"/>
        </w:rPr>
        <w:t>nell’ambito</w:t>
      </w:r>
      <w:r w:rsidR="00990B3B" w:rsidRPr="002B52C6">
        <w:rPr>
          <w:rFonts w:ascii="Arial" w:hAnsi="Arial" w:cs="Arial"/>
          <w:sz w:val="19"/>
          <w:szCs w:val="19"/>
        </w:rPr>
        <w:t xml:space="preserve"> di:</w:t>
      </w:r>
    </w:p>
    <w:p w14:paraId="616C226A" w14:textId="5DF87D6D" w:rsidR="000A5EDA" w:rsidRPr="002B52C6" w:rsidRDefault="000A5EDA" w:rsidP="002B52C6">
      <w:pPr>
        <w:spacing w:line="360" w:lineRule="auto"/>
        <w:jc w:val="both"/>
        <w:rPr>
          <w:rFonts w:ascii="Arial" w:hAnsi="Arial" w:cs="Arial"/>
          <w:sz w:val="10"/>
          <w:szCs w:val="19"/>
        </w:rPr>
      </w:pPr>
    </w:p>
    <w:p w14:paraId="7F012D00" w14:textId="563650AA" w:rsidR="00C66634" w:rsidRPr="002B52C6" w:rsidRDefault="002B52C6" w:rsidP="002B52C6">
      <w:pPr>
        <w:tabs>
          <w:tab w:val="left" w:pos="5103"/>
        </w:tabs>
        <w:spacing w:line="360" w:lineRule="auto"/>
        <w:jc w:val="both"/>
        <w:rPr>
          <w:rStyle w:val="Rimandonotaapidipagina"/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2866C3" wp14:editId="20F5F24A">
                <wp:simplePos x="0" y="0"/>
                <wp:positionH relativeFrom="margin">
                  <wp:posOffset>5560060</wp:posOffset>
                </wp:positionH>
                <wp:positionV relativeFrom="paragraph">
                  <wp:posOffset>635</wp:posOffset>
                </wp:positionV>
                <wp:extent cx="173355" cy="190500"/>
                <wp:effectExtent l="0" t="8572" r="27622" b="27623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3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BC7EA" w14:textId="77777777" w:rsidR="00C66634" w:rsidRDefault="00C66634" w:rsidP="00C666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866C3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437.8pt;margin-top:.05pt;width:13.65pt;height:1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">
                <v:textbox>
                  <w:txbxContent>
                    <w:p w14:paraId="200BC7EA" w14:textId="77777777" w:rsidR="00C66634" w:rsidRDefault="00C66634" w:rsidP="00C66634"/>
                  </w:txbxContent>
                </v:textbox>
                <w10:wrap anchorx="margin"/>
              </v:shape>
            </w:pict>
          </mc:Fallback>
        </mc:AlternateContent>
      </w:r>
      <w:r w:rsidRPr="002B52C6">
        <w:rPr>
          <w:rFonts w:ascii="Arial" w:hAnsi="Arial" w:cs="Arial"/>
          <w:noProof/>
          <w:sz w:val="10"/>
          <w:szCs w:val="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CEE0B7" wp14:editId="39C46052">
                <wp:simplePos x="0" y="0"/>
                <wp:positionH relativeFrom="margin">
                  <wp:posOffset>2474416</wp:posOffset>
                </wp:positionH>
                <wp:positionV relativeFrom="paragraph">
                  <wp:posOffset>3313</wp:posOffset>
                </wp:positionV>
                <wp:extent cx="173769" cy="190831"/>
                <wp:effectExtent l="0" t="8572" r="27622" b="27623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3769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FB12A" w14:textId="77777777" w:rsidR="00C66634" w:rsidRDefault="00C66634" w:rsidP="00C666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E0B7" id="Casella di testo 5" o:spid="_x0000_s1027" type="#_x0000_t202" style="position:absolute;left:0;text-align:left;margin-left:194.85pt;margin-top:.25pt;width:13.7pt;height:15.0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">
                <v:textbox>
                  <w:txbxContent>
                    <w:p w14:paraId="0A6FB12A" w14:textId="77777777" w:rsidR="00C66634" w:rsidRDefault="00C66634" w:rsidP="00C66634"/>
                  </w:txbxContent>
                </v:textbox>
                <w10:wrap anchorx="margin"/>
              </v:shape>
            </w:pict>
          </mc:Fallback>
        </mc:AlternateContent>
      </w:r>
      <w:r w:rsidR="00C66634" w:rsidRPr="002B52C6">
        <w:rPr>
          <w:rFonts w:ascii="Arial" w:hAnsi="Arial" w:cs="Arial"/>
          <w:sz w:val="19"/>
          <w:szCs w:val="19"/>
        </w:rPr>
        <w:t xml:space="preserve">Seminario didattico organizzato dal </w:t>
      </w:r>
      <w:proofErr w:type="spellStart"/>
      <w:r w:rsidR="00C66634" w:rsidRPr="002B52C6">
        <w:rPr>
          <w:rFonts w:ascii="Arial" w:hAnsi="Arial" w:cs="Arial"/>
          <w:sz w:val="19"/>
          <w:szCs w:val="19"/>
        </w:rPr>
        <w:t>CdS</w:t>
      </w:r>
      <w:proofErr w:type="spellEnd"/>
      <w:r w:rsidR="00C66634" w:rsidRPr="002B52C6">
        <w:rPr>
          <w:rFonts w:ascii="Arial" w:hAnsi="Arial" w:cs="Arial"/>
          <w:sz w:val="19"/>
          <w:szCs w:val="19"/>
        </w:rPr>
        <w:tab/>
        <w:t xml:space="preserve">Lectio magistralis organizzato dal </w:t>
      </w:r>
      <w:proofErr w:type="spellStart"/>
      <w:r w:rsidR="00C66634" w:rsidRPr="002B52C6">
        <w:rPr>
          <w:rFonts w:ascii="Arial" w:hAnsi="Arial" w:cs="Arial"/>
          <w:sz w:val="19"/>
          <w:szCs w:val="19"/>
        </w:rPr>
        <w:t>CdS</w:t>
      </w:r>
      <w:proofErr w:type="spellEnd"/>
    </w:p>
    <w:p w14:paraId="6959472A" w14:textId="6E141450" w:rsidR="000A5EDA" w:rsidRPr="002B52C6" w:rsidRDefault="002B52C6" w:rsidP="002B52C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10"/>
          <w:szCs w:val="19"/>
        </w:rPr>
      </w:pPr>
      <w:r w:rsidRPr="002B52C6">
        <w:rPr>
          <w:rFonts w:ascii="Arial" w:hAnsi="Arial" w:cs="Arial"/>
          <w:noProof/>
          <w:sz w:val="10"/>
          <w:szCs w:val="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982FB9" wp14:editId="3C114024">
                <wp:simplePos x="0" y="0"/>
                <wp:positionH relativeFrom="margin">
                  <wp:posOffset>2473697</wp:posOffset>
                </wp:positionH>
                <wp:positionV relativeFrom="paragraph">
                  <wp:posOffset>105094</wp:posOffset>
                </wp:positionV>
                <wp:extent cx="173355" cy="190500"/>
                <wp:effectExtent l="953" t="0" r="18097" b="18098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3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5EAA6" w14:textId="77777777" w:rsidR="00C66634" w:rsidRDefault="00C66634" w:rsidP="00C666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82FB9" id="Casella di testo 13" o:spid="_x0000_s1028" type="#_x0000_t202" style="position:absolute;left:0;text-align:left;margin-left:194.8pt;margin-top:8.3pt;width:13.65pt;height:1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">
                <v:textbox>
                  <w:txbxContent>
                    <w:p w14:paraId="0C75EAA6" w14:textId="77777777" w:rsidR="00C66634" w:rsidRDefault="00C66634" w:rsidP="00C66634"/>
                  </w:txbxContent>
                </v:textbox>
                <w10:wrap anchorx="margin"/>
              </v:shape>
            </w:pict>
          </mc:Fallback>
        </mc:AlternateContent>
      </w:r>
    </w:p>
    <w:p w14:paraId="3A2ADDC5" w14:textId="4E9C81F6" w:rsidR="00C66634" w:rsidRPr="002B52C6" w:rsidRDefault="000A5EDA" w:rsidP="002B52C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8AA6AF" wp14:editId="5F927D9D">
                <wp:simplePos x="0" y="0"/>
                <wp:positionH relativeFrom="margin">
                  <wp:posOffset>5561122</wp:posOffset>
                </wp:positionH>
                <wp:positionV relativeFrom="paragraph">
                  <wp:posOffset>4764</wp:posOffset>
                </wp:positionV>
                <wp:extent cx="173769" cy="190831"/>
                <wp:effectExtent l="0" t="8572" r="27622" b="27623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3769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3290F" w14:textId="77777777" w:rsidR="00C66634" w:rsidRDefault="00C66634" w:rsidP="00C666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A6AF" id="Casella di testo 9" o:spid="_x0000_s1029" type="#_x0000_t202" style="position:absolute;left:0;text-align:left;margin-left:437.9pt;margin-top:.4pt;width:13.7pt;height:15.0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">
                <v:textbox>
                  <w:txbxContent>
                    <w:p w14:paraId="1F63290F" w14:textId="77777777" w:rsidR="00C66634" w:rsidRDefault="00C66634" w:rsidP="00C66634"/>
                  </w:txbxContent>
                </v:textbox>
                <w10:wrap anchorx="margin"/>
              </v:shape>
            </w:pict>
          </mc:Fallback>
        </mc:AlternateContent>
      </w:r>
      <w:r w:rsidR="00C66634" w:rsidRPr="002B52C6">
        <w:rPr>
          <w:rFonts w:ascii="Arial" w:hAnsi="Arial" w:cs="Arial"/>
          <w:sz w:val="19"/>
          <w:szCs w:val="19"/>
        </w:rPr>
        <w:t>Conferenza</w:t>
      </w:r>
      <w:r w:rsidR="00245429">
        <w:rPr>
          <w:rFonts w:ascii="Arial" w:hAnsi="Arial" w:cs="Arial"/>
          <w:sz w:val="19"/>
          <w:szCs w:val="19"/>
        </w:rPr>
        <w:t>/Convegno</w:t>
      </w:r>
      <w:r w:rsidR="00C66634" w:rsidRPr="002B52C6">
        <w:rPr>
          <w:rFonts w:ascii="Arial" w:hAnsi="Arial" w:cs="Arial"/>
          <w:sz w:val="19"/>
          <w:szCs w:val="19"/>
        </w:rPr>
        <w:tab/>
      </w:r>
      <w:r w:rsidR="00245429">
        <w:rPr>
          <w:rFonts w:ascii="Arial" w:hAnsi="Arial" w:cs="Arial"/>
          <w:sz w:val="19"/>
          <w:szCs w:val="19"/>
        </w:rPr>
        <w:t>Altro __________________________</w:t>
      </w:r>
    </w:p>
    <w:p w14:paraId="36D0EF4F" w14:textId="77777777" w:rsidR="000A5EDA" w:rsidRPr="002B52C6" w:rsidRDefault="000A5EDA" w:rsidP="002B52C6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10"/>
          <w:szCs w:val="19"/>
        </w:rPr>
      </w:pPr>
    </w:p>
    <w:p w14:paraId="1C6A996D" w14:textId="632147C2" w:rsidR="00C66634" w:rsidRPr="002B52C6" w:rsidRDefault="00173B79" w:rsidP="002B52C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>dal t</w:t>
      </w:r>
      <w:r w:rsidR="006A7F54" w:rsidRPr="002B52C6">
        <w:rPr>
          <w:rFonts w:ascii="Arial" w:hAnsi="Arial" w:cs="Arial"/>
          <w:sz w:val="19"/>
          <w:szCs w:val="19"/>
        </w:rPr>
        <w:t>itolo</w:t>
      </w:r>
      <w:r w:rsidR="008109FF">
        <w:rPr>
          <w:rStyle w:val="Rimandonotaapidipagina"/>
          <w:rFonts w:ascii="Arial" w:hAnsi="Arial" w:cs="Arial"/>
          <w:sz w:val="19"/>
          <w:szCs w:val="19"/>
        </w:rPr>
        <w:t>2</w:t>
      </w:r>
      <w:r w:rsidR="006A7F54" w:rsidRPr="002B52C6">
        <w:rPr>
          <w:rFonts w:ascii="Arial" w:hAnsi="Arial" w:cs="Arial"/>
          <w:sz w:val="19"/>
          <w:szCs w:val="19"/>
        </w:rPr>
        <w:t xml:space="preserve"> _______________________</w:t>
      </w:r>
      <w:r w:rsidRPr="002B52C6">
        <w:rPr>
          <w:rFonts w:ascii="Arial" w:hAnsi="Arial" w:cs="Arial"/>
          <w:sz w:val="19"/>
          <w:szCs w:val="19"/>
        </w:rPr>
        <w:t>___</w:t>
      </w:r>
      <w:r w:rsidR="00EB0332" w:rsidRPr="002B52C6">
        <w:rPr>
          <w:rFonts w:ascii="Arial" w:hAnsi="Arial" w:cs="Arial"/>
          <w:sz w:val="19"/>
          <w:szCs w:val="19"/>
        </w:rPr>
        <w:t>_________________________________</w:t>
      </w:r>
      <w:r w:rsidR="00C66634" w:rsidRPr="002B52C6">
        <w:rPr>
          <w:rFonts w:ascii="Arial" w:hAnsi="Arial" w:cs="Arial"/>
          <w:sz w:val="19"/>
          <w:szCs w:val="19"/>
        </w:rPr>
        <w:t>_____.</w:t>
      </w:r>
    </w:p>
    <w:p w14:paraId="61E2AF4B" w14:textId="219CC3B0" w:rsidR="00990B3B" w:rsidRPr="002B52C6" w:rsidRDefault="001E540B" w:rsidP="002B52C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 xml:space="preserve">In considerazione dell’alta specializzazione richiesta, l’individuazione del soggetto è avvenuta sulla base del </w:t>
      </w:r>
      <w:r w:rsidR="00B177B5">
        <w:rPr>
          <w:rFonts w:ascii="Arial" w:hAnsi="Arial" w:cs="Arial"/>
          <w:sz w:val="19"/>
          <w:szCs w:val="19"/>
        </w:rPr>
        <w:t>CV</w:t>
      </w:r>
      <w:r w:rsidRPr="002B52C6">
        <w:rPr>
          <w:rFonts w:ascii="Arial" w:hAnsi="Arial" w:cs="Arial"/>
          <w:sz w:val="19"/>
          <w:szCs w:val="19"/>
        </w:rPr>
        <w:t xml:space="preserve"> allegato. </w:t>
      </w:r>
    </w:p>
    <w:p w14:paraId="360635D8" w14:textId="77777777" w:rsidR="000A5EDA" w:rsidRPr="000C7A9B" w:rsidRDefault="000A5EDA" w:rsidP="002B52C6">
      <w:pPr>
        <w:spacing w:line="360" w:lineRule="auto"/>
        <w:jc w:val="both"/>
        <w:rPr>
          <w:rFonts w:ascii="Arial" w:hAnsi="Arial" w:cs="Arial"/>
          <w:sz w:val="8"/>
          <w:szCs w:val="19"/>
        </w:rPr>
      </w:pPr>
    </w:p>
    <w:p w14:paraId="022EF039" w14:textId="415A6D67" w:rsidR="001E540B" w:rsidRPr="002B52C6" w:rsidRDefault="001E540B" w:rsidP="002B52C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>L’incarico sarà svolto:</w:t>
      </w:r>
    </w:p>
    <w:p w14:paraId="5DC272AD" w14:textId="4D4FEB17" w:rsidR="001E540B" w:rsidRPr="000C7A9B" w:rsidRDefault="001E540B" w:rsidP="002B52C6">
      <w:pPr>
        <w:spacing w:line="360" w:lineRule="auto"/>
        <w:jc w:val="both"/>
        <w:rPr>
          <w:rFonts w:ascii="Arial" w:hAnsi="Arial" w:cs="Arial"/>
          <w:sz w:val="8"/>
          <w:szCs w:val="19"/>
        </w:rPr>
      </w:pPr>
    </w:p>
    <w:p w14:paraId="13203F0B" w14:textId="62C09A28" w:rsidR="00AF7167" w:rsidRPr="002B52C6" w:rsidRDefault="002B52C6" w:rsidP="002B52C6">
      <w:pPr>
        <w:numPr>
          <w:ilvl w:val="0"/>
          <w:numId w:val="16"/>
        </w:numPr>
        <w:spacing w:line="360" w:lineRule="auto"/>
        <w:ind w:left="851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noProof/>
          <w:sz w:val="12"/>
          <w:szCs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5D76D5" wp14:editId="09A1B6E0">
                <wp:simplePos x="0" y="0"/>
                <wp:positionH relativeFrom="margin">
                  <wp:posOffset>3783</wp:posOffset>
                </wp:positionH>
                <wp:positionV relativeFrom="paragraph">
                  <wp:posOffset>1905</wp:posOffset>
                </wp:positionV>
                <wp:extent cx="173769" cy="190831"/>
                <wp:effectExtent l="0" t="0" r="1714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69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D881C" w14:textId="77777777" w:rsidR="00AF7167" w:rsidRDefault="00AF7167" w:rsidP="00AF71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D76D5" id="Casella di testo 1" o:spid="_x0000_s1030" type="#_x0000_t202" style="position:absolute;left:0;text-align:left;margin-left:.3pt;margin-top:.15pt;width:13.7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">
                <v:textbox>
                  <w:txbxContent>
                    <w:p w14:paraId="157D881C" w14:textId="77777777" w:rsidR="00AF7167" w:rsidRDefault="00AF7167" w:rsidP="00AF7167"/>
                  </w:txbxContent>
                </v:textbox>
                <w10:wrap anchorx="margin"/>
              </v:shape>
            </w:pict>
          </mc:Fallback>
        </mc:AlternateContent>
      </w:r>
      <w:r w:rsidR="00AF7167" w:rsidRPr="002B52C6">
        <w:rPr>
          <w:rFonts w:ascii="Arial" w:hAnsi="Arial" w:cs="Arial"/>
          <w:b/>
          <w:sz w:val="19"/>
          <w:szCs w:val="19"/>
        </w:rPr>
        <w:t>a titolo gratuito</w:t>
      </w:r>
      <w:r w:rsidR="00293465">
        <w:rPr>
          <w:rFonts w:ascii="Arial" w:hAnsi="Arial" w:cs="Arial"/>
          <w:b/>
          <w:sz w:val="19"/>
          <w:szCs w:val="19"/>
        </w:rPr>
        <w:t>,</w:t>
      </w:r>
      <w:r w:rsidR="00AF7167" w:rsidRPr="002B52C6">
        <w:rPr>
          <w:rFonts w:ascii="Arial" w:hAnsi="Arial" w:cs="Arial"/>
          <w:noProof/>
          <w:sz w:val="19"/>
          <w:szCs w:val="19"/>
        </w:rPr>
        <w:t xml:space="preserve"> </w:t>
      </w:r>
      <w:r w:rsidR="00293465">
        <w:rPr>
          <w:rFonts w:ascii="Arial" w:hAnsi="Arial" w:cs="Arial"/>
          <w:noProof/>
          <w:sz w:val="19"/>
          <w:szCs w:val="19"/>
        </w:rPr>
        <w:t>senza spese</w:t>
      </w:r>
    </w:p>
    <w:p w14:paraId="0C463EAE" w14:textId="417B00A3" w:rsidR="00AF7167" w:rsidRPr="002B52C6" w:rsidRDefault="00AF7167" w:rsidP="002B52C6">
      <w:pPr>
        <w:spacing w:line="360" w:lineRule="auto"/>
        <w:ind w:left="851"/>
        <w:jc w:val="both"/>
        <w:rPr>
          <w:rFonts w:ascii="Arial" w:hAnsi="Arial" w:cs="Arial"/>
          <w:sz w:val="10"/>
          <w:szCs w:val="19"/>
        </w:rPr>
      </w:pPr>
    </w:p>
    <w:p w14:paraId="12A8B18D" w14:textId="0B77153E" w:rsidR="002E7AAE" w:rsidRPr="002E7AAE" w:rsidRDefault="00C226A0" w:rsidP="002E7AAE">
      <w:pPr>
        <w:numPr>
          <w:ilvl w:val="0"/>
          <w:numId w:val="16"/>
        </w:numPr>
        <w:spacing w:line="360" w:lineRule="auto"/>
        <w:ind w:left="851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E9549" wp14:editId="7DF60F28">
                <wp:simplePos x="0" y="0"/>
                <wp:positionH relativeFrom="margin">
                  <wp:align>left</wp:align>
                </wp:positionH>
                <wp:positionV relativeFrom="paragraph">
                  <wp:posOffset>3341</wp:posOffset>
                </wp:positionV>
                <wp:extent cx="173769" cy="190831"/>
                <wp:effectExtent l="0" t="0" r="17145" b="190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69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A48B7" w14:textId="77777777" w:rsidR="00C226A0" w:rsidRDefault="00C226A0" w:rsidP="00C226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E9549" id="Casella di testo 10" o:spid="_x0000_s1031" type="#_x0000_t202" style="position:absolute;left:0;text-align:left;margin-left:0;margin-top:.25pt;width:13.7pt;height:15.0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">
                <v:textbox>
                  <w:txbxContent>
                    <w:p w14:paraId="759A48B7" w14:textId="77777777" w:rsidR="00C226A0" w:rsidRDefault="00C226A0" w:rsidP="00C226A0"/>
                  </w:txbxContent>
                </v:textbox>
                <w10:wrap anchorx="margin"/>
              </v:shape>
            </w:pict>
          </mc:Fallback>
        </mc:AlternateContent>
      </w:r>
      <w:r w:rsidR="001E540B" w:rsidRPr="002B52C6">
        <w:rPr>
          <w:rFonts w:ascii="Arial" w:hAnsi="Arial" w:cs="Arial"/>
          <w:b/>
          <w:sz w:val="19"/>
          <w:szCs w:val="19"/>
        </w:rPr>
        <w:t>a titolo gratuito</w:t>
      </w:r>
      <w:r w:rsidR="002E7AAE">
        <w:rPr>
          <w:rFonts w:ascii="Arial" w:hAnsi="Arial" w:cs="Arial"/>
          <w:b/>
          <w:sz w:val="19"/>
          <w:szCs w:val="19"/>
        </w:rPr>
        <w:t xml:space="preserve"> </w:t>
      </w:r>
    </w:p>
    <w:p w14:paraId="3FA8823E" w14:textId="4D8384EF" w:rsidR="00B177B5" w:rsidRPr="002E7AAE" w:rsidRDefault="002E7AAE" w:rsidP="002E7AAE">
      <w:pPr>
        <w:spacing w:line="360" w:lineRule="auto"/>
        <w:ind w:left="851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E73191" wp14:editId="6BB657C0">
                <wp:simplePos x="0" y="0"/>
                <wp:positionH relativeFrom="margin">
                  <wp:posOffset>326483</wp:posOffset>
                </wp:positionH>
                <wp:positionV relativeFrom="paragraph">
                  <wp:posOffset>26594</wp:posOffset>
                </wp:positionV>
                <wp:extent cx="133350" cy="101600"/>
                <wp:effectExtent l="0" t="0" r="12700" b="2540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1B4DE" w14:textId="77777777" w:rsidR="00724234" w:rsidRDefault="00724234" w:rsidP="00724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73191" id="Casella di testo 16" o:spid="_x0000_s1032" type="#_x0000_t202" style="position:absolute;left:0;text-align:left;margin-left:25.7pt;margin-top:2.1pt;width:10.5pt;height: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">
                <v:textbox>
                  <w:txbxContent>
                    <w:p w14:paraId="77B1B4DE" w14:textId="77777777" w:rsidR="00724234" w:rsidRDefault="00724234" w:rsidP="0072423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19"/>
          <w:szCs w:val="19"/>
        </w:rPr>
        <w:t>con le seguenti spese</w:t>
      </w:r>
      <w:r w:rsidRPr="008109FF">
        <w:rPr>
          <w:rStyle w:val="Rimandonotaapidipagina"/>
          <w:rFonts w:ascii="Arial" w:hAnsi="Arial" w:cs="Arial"/>
          <w:sz w:val="19"/>
          <w:szCs w:val="19"/>
        </w:rPr>
        <w:t>3</w:t>
      </w:r>
      <w:r>
        <w:rPr>
          <w:rFonts w:ascii="Arial" w:hAnsi="Arial" w:cs="Arial"/>
          <w:sz w:val="19"/>
          <w:szCs w:val="19"/>
        </w:rPr>
        <w:t xml:space="preserve"> _____________________________a carico del DMED</w:t>
      </w:r>
    </w:p>
    <w:p w14:paraId="4A295193" w14:textId="52F44BB0" w:rsidR="002E7AAE" w:rsidRDefault="002E7AAE" w:rsidP="00114D9C">
      <w:pPr>
        <w:spacing w:line="360" w:lineRule="auto"/>
        <w:ind w:left="851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569082" wp14:editId="022D228F">
                <wp:simplePos x="0" y="0"/>
                <wp:positionH relativeFrom="margin">
                  <wp:posOffset>320675</wp:posOffset>
                </wp:positionH>
                <wp:positionV relativeFrom="paragraph">
                  <wp:posOffset>22860</wp:posOffset>
                </wp:positionV>
                <wp:extent cx="133350" cy="101600"/>
                <wp:effectExtent l="0" t="0" r="12700" b="2540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B87D" w14:textId="77777777" w:rsidR="00724234" w:rsidRDefault="00724234" w:rsidP="00724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69082" id="Casella di testo 17" o:spid="_x0000_s1033" type="#_x0000_t202" style="position:absolute;left:0;text-align:left;margin-left:25.25pt;margin-top:1.8pt;width:10.5pt;height: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">
                <v:textbox>
                  <w:txbxContent>
                    <w:p w14:paraId="6A36B87D" w14:textId="77777777" w:rsidR="00724234" w:rsidRDefault="00724234" w:rsidP="0072423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19"/>
          <w:szCs w:val="19"/>
        </w:rPr>
        <w:t>con le seguenti spese</w:t>
      </w:r>
      <w:r w:rsidRPr="008109FF">
        <w:rPr>
          <w:rStyle w:val="Rimandonotaapidipagina"/>
          <w:rFonts w:ascii="Arial" w:hAnsi="Arial" w:cs="Arial"/>
          <w:sz w:val="19"/>
          <w:szCs w:val="19"/>
        </w:rPr>
        <w:t>3</w:t>
      </w:r>
      <w:r>
        <w:rPr>
          <w:rFonts w:ascii="Arial" w:hAnsi="Arial" w:cs="Arial"/>
          <w:sz w:val="19"/>
          <w:szCs w:val="19"/>
        </w:rPr>
        <w:t xml:space="preserve"> ______________________________</w:t>
      </w:r>
      <w:r w:rsidRPr="00B177B5">
        <w:rPr>
          <w:rFonts w:ascii="Arial" w:hAnsi="Arial" w:cs="Arial"/>
          <w:sz w:val="19"/>
          <w:szCs w:val="19"/>
        </w:rPr>
        <w:t>documentate</w:t>
      </w:r>
      <w:r w:rsidRPr="008109FF">
        <w:rPr>
          <w:rStyle w:val="Rimandonotaapidipagina"/>
          <w:rFonts w:ascii="Arial" w:hAnsi="Arial" w:cs="Arial"/>
          <w:sz w:val="19"/>
          <w:szCs w:val="19"/>
        </w:rPr>
        <w:t>4</w:t>
      </w:r>
      <w:r>
        <w:rPr>
          <w:rFonts w:ascii="Arial" w:hAnsi="Arial" w:cs="Arial"/>
          <w:sz w:val="19"/>
          <w:szCs w:val="19"/>
        </w:rPr>
        <w:t xml:space="preserve"> anticipate dal Relatore</w:t>
      </w:r>
    </w:p>
    <w:p w14:paraId="59ADBD31" w14:textId="77777777" w:rsidR="002E7AAE" w:rsidRPr="000C7A9B" w:rsidRDefault="002E7AAE" w:rsidP="00B177B5">
      <w:pPr>
        <w:spacing w:line="360" w:lineRule="auto"/>
        <w:ind w:firstLine="567"/>
        <w:jc w:val="both"/>
        <w:rPr>
          <w:rFonts w:ascii="Arial" w:hAnsi="Arial" w:cs="Arial"/>
          <w:sz w:val="8"/>
          <w:szCs w:val="19"/>
        </w:rPr>
      </w:pPr>
    </w:p>
    <w:p w14:paraId="7A4366BD" w14:textId="1C35DEB6" w:rsidR="00724234" w:rsidRPr="002B52C6" w:rsidRDefault="001E540B" w:rsidP="00B177B5">
      <w:pPr>
        <w:spacing w:line="360" w:lineRule="auto"/>
        <w:ind w:firstLine="567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 xml:space="preserve">per un importo presunto di € </w:t>
      </w:r>
      <w:r w:rsidR="00DD50D8" w:rsidRPr="002B52C6">
        <w:rPr>
          <w:rFonts w:ascii="Arial" w:hAnsi="Arial" w:cs="Arial"/>
          <w:sz w:val="19"/>
          <w:szCs w:val="19"/>
        </w:rPr>
        <w:t>________________</w:t>
      </w:r>
      <w:r w:rsidR="00724234">
        <w:rPr>
          <w:rFonts w:ascii="Arial" w:hAnsi="Arial" w:cs="Arial"/>
          <w:sz w:val="19"/>
          <w:szCs w:val="19"/>
        </w:rPr>
        <w:tab/>
      </w:r>
      <w:r w:rsidR="00724234">
        <w:rPr>
          <w:rFonts w:ascii="Arial" w:hAnsi="Arial" w:cs="Arial"/>
          <w:sz w:val="19"/>
          <w:szCs w:val="19"/>
        </w:rPr>
        <w:tab/>
      </w:r>
      <w:r w:rsidR="00724234">
        <w:rPr>
          <w:rFonts w:ascii="Arial" w:hAnsi="Arial" w:cs="Arial"/>
          <w:sz w:val="19"/>
          <w:szCs w:val="19"/>
        </w:rPr>
        <w:tab/>
      </w:r>
      <w:r w:rsidR="00724234">
        <w:rPr>
          <w:rFonts w:ascii="Arial" w:hAnsi="Arial" w:cs="Arial"/>
          <w:sz w:val="19"/>
          <w:szCs w:val="19"/>
        </w:rPr>
        <w:tab/>
      </w:r>
    </w:p>
    <w:p w14:paraId="7767AB37" w14:textId="707C596C" w:rsidR="001E540B" w:rsidRPr="000C7A9B" w:rsidRDefault="001E540B" w:rsidP="002B52C6">
      <w:pPr>
        <w:spacing w:line="360" w:lineRule="auto"/>
        <w:ind w:left="851"/>
        <w:jc w:val="both"/>
        <w:rPr>
          <w:rFonts w:ascii="Arial" w:hAnsi="Arial" w:cs="Arial"/>
          <w:sz w:val="8"/>
          <w:szCs w:val="19"/>
        </w:rPr>
      </w:pPr>
    </w:p>
    <w:p w14:paraId="5F205EFB" w14:textId="2703FA36" w:rsidR="001E540B" w:rsidRPr="002B52C6" w:rsidRDefault="00C226A0" w:rsidP="002B52C6">
      <w:pPr>
        <w:numPr>
          <w:ilvl w:val="0"/>
          <w:numId w:val="16"/>
        </w:numPr>
        <w:spacing w:line="360" w:lineRule="auto"/>
        <w:ind w:left="851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A6056" wp14:editId="393E4D77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73355" cy="190500"/>
                <wp:effectExtent l="0" t="0" r="17145" b="1905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BFBAC" w14:textId="77777777" w:rsidR="00C226A0" w:rsidRDefault="00C226A0" w:rsidP="00C226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6056" id="Casella di testo 11" o:spid="_x0000_s1034" type="#_x0000_t202" style="position:absolute;left:0;text-align:left;margin-left:0;margin-top:.25pt;width:13.65pt;height: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">
                <v:textbox>
                  <w:txbxContent>
                    <w:p w14:paraId="72ABFBAC" w14:textId="77777777" w:rsidR="00C226A0" w:rsidRDefault="00C226A0" w:rsidP="00C226A0"/>
                  </w:txbxContent>
                </v:textbox>
                <w10:wrap anchorx="margin"/>
              </v:shape>
            </w:pict>
          </mc:Fallback>
        </mc:AlternateContent>
      </w:r>
      <w:r w:rsidR="001E540B" w:rsidRPr="002B52C6">
        <w:rPr>
          <w:rFonts w:ascii="Arial" w:hAnsi="Arial" w:cs="Arial"/>
          <w:b/>
          <w:sz w:val="19"/>
          <w:szCs w:val="19"/>
        </w:rPr>
        <w:t>a fronte di compenso</w:t>
      </w:r>
      <w:r w:rsidR="008109FF">
        <w:rPr>
          <w:rStyle w:val="Rimandonotaapidipagina"/>
          <w:rFonts w:ascii="Arial" w:hAnsi="Arial" w:cs="Arial"/>
          <w:sz w:val="19"/>
          <w:szCs w:val="19"/>
        </w:rPr>
        <w:t>5</w:t>
      </w:r>
      <w:r w:rsidR="001E540B" w:rsidRPr="002B52C6">
        <w:rPr>
          <w:rFonts w:ascii="Arial" w:hAnsi="Arial" w:cs="Arial"/>
          <w:b/>
          <w:sz w:val="19"/>
          <w:szCs w:val="19"/>
        </w:rPr>
        <w:t xml:space="preserve"> forfe</w:t>
      </w:r>
      <w:r w:rsidR="00AF7167" w:rsidRPr="002B52C6">
        <w:rPr>
          <w:rFonts w:ascii="Arial" w:hAnsi="Arial" w:cs="Arial"/>
          <w:b/>
          <w:sz w:val="19"/>
          <w:szCs w:val="19"/>
        </w:rPr>
        <w:t>t</w:t>
      </w:r>
      <w:r w:rsidR="001E540B" w:rsidRPr="002B52C6">
        <w:rPr>
          <w:rFonts w:ascii="Arial" w:hAnsi="Arial" w:cs="Arial"/>
          <w:b/>
          <w:sz w:val="19"/>
          <w:szCs w:val="19"/>
        </w:rPr>
        <w:t>tario</w:t>
      </w:r>
      <w:r w:rsidR="001E540B" w:rsidRPr="002B52C6">
        <w:rPr>
          <w:rFonts w:ascii="Arial" w:hAnsi="Arial" w:cs="Arial"/>
          <w:sz w:val="19"/>
          <w:szCs w:val="19"/>
        </w:rPr>
        <w:t xml:space="preserve"> di € </w:t>
      </w:r>
      <w:r w:rsidR="00DD50D8" w:rsidRPr="002B52C6">
        <w:rPr>
          <w:rFonts w:ascii="Arial" w:hAnsi="Arial" w:cs="Arial"/>
          <w:sz w:val="19"/>
          <w:szCs w:val="19"/>
        </w:rPr>
        <w:t>________________</w:t>
      </w:r>
      <w:r w:rsidR="001E540B" w:rsidRPr="002B52C6">
        <w:rPr>
          <w:rFonts w:ascii="Arial" w:hAnsi="Arial" w:cs="Arial"/>
          <w:sz w:val="19"/>
          <w:szCs w:val="19"/>
        </w:rPr>
        <w:t xml:space="preserve">importo lordo al </w:t>
      </w:r>
      <w:r w:rsidR="00EC664A" w:rsidRPr="002B52C6">
        <w:rPr>
          <w:rFonts w:ascii="Arial" w:hAnsi="Arial" w:cs="Arial"/>
          <w:sz w:val="19"/>
          <w:szCs w:val="19"/>
        </w:rPr>
        <w:t>relatore</w:t>
      </w:r>
      <w:r w:rsidR="001E540B" w:rsidRPr="002B52C6">
        <w:rPr>
          <w:rFonts w:ascii="Arial" w:hAnsi="Arial" w:cs="Arial"/>
          <w:sz w:val="19"/>
          <w:szCs w:val="19"/>
        </w:rPr>
        <w:t xml:space="preserve">, per: </w:t>
      </w:r>
    </w:p>
    <w:p w14:paraId="32B73706" w14:textId="478865DB" w:rsidR="001E540B" w:rsidRPr="002B52C6" w:rsidRDefault="00245429" w:rsidP="00245429">
      <w:pPr>
        <w:spacing w:line="360" w:lineRule="auto"/>
        <w:ind w:left="851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F2D97F" wp14:editId="47170A6F">
                <wp:simplePos x="0" y="0"/>
                <wp:positionH relativeFrom="margin">
                  <wp:posOffset>588645</wp:posOffset>
                </wp:positionH>
                <wp:positionV relativeFrom="paragraph">
                  <wp:posOffset>45720</wp:posOffset>
                </wp:positionV>
                <wp:extent cx="133350" cy="101600"/>
                <wp:effectExtent l="0" t="0" r="19050" b="1270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6EABF" w14:textId="77777777" w:rsidR="00245429" w:rsidRDefault="00245429" w:rsidP="002454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2D97F" id="Casella di testo 7" o:spid="_x0000_s1035" type="#_x0000_t202" style="position:absolute;left:0;text-align:left;margin-left:46.35pt;margin-top:3.6pt;width:10.5pt;height: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">
                <v:textbox>
                  <w:txbxContent>
                    <w:p w14:paraId="6516EABF" w14:textId="77777777" w:rsidR="00245429" w:rsidRDefault="00245429" w:rsidP="00245429"/>
                  </w:txbxContent>
                </v:textbox>
                <w10:wrap anchorx="margin"/>
              </v:shape>
            </w:pict>
          </mc:Fallback>
        </mc:AlternateContent>
      </w: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A7AABC" wp14:editId="255A3304">
                <wp:simplePos x="0" y="0"/>
                <wp:positionH relativeFrom="margin">
                  <wp:posOffset>3917950</wp:posOffset>
                </wp:positionH>
                <wp:positionV relativeFrom="paragraph">
                  <wp:posOffset>38100</wp:posOffset>
                </wp:positionV>
                <wp:extent cx="133350" cy="101600"/>
                <wp:effectExtent l="0" t="0" r="19050" b="1270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901A5" w14:textId="77777777" w:rsidR="00245429" w:rsidRDefault="00245429" w:rsidP="002454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AABC" id="Casella di testo 15" o:spid="_x0000_s1036" type="#_x0000_t202" style="position:absolute;left:0;text-align:left;margin-left:308.5pt;margin-top:3pt;width:10.5pt;height: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">
                <v:textbox>
                  <w:txbxContent>
                    <w:p w14:paraId="2C9901A5" w14:textId="77777777" w:rsidR="00245429" w:rsidRDefault="00245429" w:rsidP="0024542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19"/>
          <w:szCs w:val="19"/>
        </w:rPr>
        <w:t xml:space="preserve">         </w:t>
      </w:r>
      <w:r w:rsidR="001E540B" w:rsidRPr="002B52C6">
        <w:rPr>
          <w:rFonts w:ascii="Arial" w:hAnsi="Arial" w:cs="Arial"/>
          <w:sz w:val="19"/>
          <w:szCs w:val="19"/>
        </w:rPr>
        <w:t>prestazione occasionale di lavoro autonomo</w:t>
      </w:r>
      <w:r>
        <w:rPr>
          <w:rFonts w:ascii="Arial" w:hAnsi="Arial" w:cs="Arial"/>
          <w:sz w:val="19"/>
          <w:szCs w:val="19"/>
        </w:rPr>
        <w:t xml:space="preserve">      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</w:t>
      </w:r>
      <w:r w:rsidR="001E540B" w:rsidRPr="002B52C6">
        <w:rPr>
          <w:rFonts w:ascii="Arial" w:hAnsi="Arial" w:cs="Arial"/>
          <w:sz w:val="19"/>
          <w:szCs w:val="19"/>
        </w:rPr>
        <w:t>prestazione professionale</w:t>
      </w:r>
    </w:p>
    <w:p w14:paraId="39C6B46D" w14:textId="00AEC0A0" w:rsidR="001E540B" w:rsidRPr="002B52C6" w:rsidRDefault="001E540B" w:rsidP="002B52C6">
      <w:pPr>
        <w:spacing w:line="360" w:lineRule="auto"/>
        <w:ind w:left="851"/>
        <w:jc w:val="both"/>
        <w:rPr>
          <w:rFonts w:ascii="Arial" w:hAnsi="Arial" w:cs="Arial"/>
          <w:sz w:val="10"/>
          <w:szCs w:val="19"/>
        </w:rPr>
      </w:pPr>
    </w:p>
    <w:p w14:paraId="17048BDF" w14:textId="08AD5670" w:rsidR="001E540B" w:rsidRDefault="00C226A0" w:rsidP="000C7A9B">
      <w:pPr>
        <w:numPr>
          <w:ilvl w:val="0"/>
          <w:numId w:val="16"/>
        </w:numPr>
        <w:spacing w:line="360" w:lineRule="auto"/>
        <w:ind w:left="851"/>
        <w:jc w:val="both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E5C82" wp14:editId="356FE6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73355" cy="190500"/>
                <wp:effectExtent l="0" t="0" r="17145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EBDC9" w14:textId="77777777" w:rsidR="00C226A0" w:rsidRDefault="00C226A0" w:rsidP="00C226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5C82" id="Casella di testo 12" o:spid="_x0000_s1037" type="#_x0000_t202" style="position:absolute;left:0;text-align:left;margin-left:0;margin-top:.25pt;width:13.65pt;height: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">
                <v:textbox>
                  <w:txbxContent>
                    <w:p w14:paraId="711EBDC9" w14:textId="77777777" w:rsidR="00C226A0" w:rsidRDefault="00C226A0" w:rsidP="00C226A0"/>
                  </w:txbxContent>
                </v:textbox>
                <w10:wrap anchorx="margin"/>
              </v:shape>
            </w:pict>
          </mc:Fallback>
        </mc:AlternateContent>
      </w:r>
      <w:r w:rsidR="001E540B" w:rsidRPr="002B52C6">
        <w:rPr>
          <w:rFonts w:ascii="Arial" w:hAnsi="Arial" w:cs="Arial"/>
          <w:b/>
          <w:sz w:val="19"/>
          <w:szCs w:val="19"/>
        </w:rPr>
        <w:t>a fronte di compenso</w:t>
      </w:r>
      <w:r w:rsidR="008109FF" w:rsidRPr="000C7A9B">
        <w:rPr>
          <w:rFonts w:ascii="Arial" w:hAnsi="Arial"/>
          <w:sz w:val="19"/>
          <w:szCs w:val="19"/>
          <w:vertAlign w:val="superscript"/>
        </w:rPr>
        <w:t>5</w:t>
      </w:r>
      <w:r w:rsidR="001E540B" w:rsidRPr="000C7A9B">
        <w:rPr>
          <w:rFonts w:ascii="Arial" w:hAnsi="Arial" w:cs="Arial"/>
          <w:b/>
          <w:sz w:val="19"/>
          <w:szCs w:val="19"/>
        </w:rPr>
        <w:t xml:space="preserve"> di € </w:t>
      </w:r>
      <w:r w:rsidR="006A26A3" w:rsidRPr="000C7A9B">
        <w:rPr>
          <w:rFonts w:ascii="Arial" w:hAnsi="Arial" w:cs="Arial"/>
          <w:b/>
          <w:sz w:val="19"/>
          <w:szCs w:val="19"/>
        </w:rPr>
        <w:t>___________</w:t>
      </w:r>
      <w:r w:rsidR="00853C3F" w:rsidRPr="000C7A9B">
        <w:rPr>
          <w:rFonts w:ascii="Arial" w:hAnsi="Arial" w:cs="Arial"/>
          <w:b/>
          <w:sz w:val="19"/>
          <w:szCs w:val="19"/>
        </w:rPr>
        <w:t>_</w:t>
      </w:r>
      <w:r w:rsidR="001E540B" w:rsidRPr="002B52C6">
        <w:rPr>
          <w:rFonts w:ascii="Arial" w:hAnsi="Arial" w:cs="Arial"/>
          <w:b/>
          <w:sz w:val="19"/>
          <w:szCs w:val="19"/>
        </w:rPr>
        <w:t xml:space="preserve"> + rimborso spese</w:t>
      </w:r>
      <w:r w:rsidR="006A26A3" w:rsidRPr="000C7A9B">
        <w:rPr>
          <w:rFonts w:ascii="Arial" w:hAnsi="Arial"/>
          <w:sz w:val="19"/>
          <w:szCs w:val="19"/>
          <w:vertAlign w:val="superscript"/>
        </w:rPr>
        <w:t>4</w:t>
      </w:r>
      <w:r w:rsidR="001E540B" w:rsidRPr="002B52C6">
        <w:rPr>
          <w:rFonts w:ascii="Arial" w:hAnsi="Arial" w:cs="Arial"/>
          <w:b/>
          <w:sz w:val="19"/>
          <w:szCs w:val="19"/>
        </w:rPr>
        <w:t xml:space="preserve"> </w:t>
      </w:r>
      <w:r w:rsidR="006A26A3" w:rsidRPr="000C7A9B">
        <w:rPr>
          <w:rFonts w:ascii="Arial" w:hAnsi="Arial" w:cs="Arial"/>
          <w:b/>
          <w:sz w:val="19"/>
          <w:szCs w:val="19"/>
        </w:rPr>
        <w:t>_____________</w:t>
      </w:r>
      <w:r w:rsidR="001E540B" w:rsidRPr="002B52C6">
        <w:rPr>
          <w:rFonts w:ascii="Arial" w:hAnsi="Arial" w:cs="Arial"/>
          <w:b/>
          <w:sz w:val="19"/>
          <w:szCs w:val="19"/>
        </w:rPr>
        <w:t>sostenute dal conferenziere</w:t>
      </w:r>
    </w:p>
    <w:p w14:paraId="74A394AE" w14:textId="2283BFB2" w:rsidR="008C5CE3" w:rsidRPr="008C5CE3" w:rsidRDefault="008C5CE3" w:rsidP="000C7A9B">
      <w:pPr>
        <w:spacing w:line="360" w:lineRule="auto"/>
        <w:ind w:left="851"/>
        <w:jc w:val="both"/>
        <w:rPr>
          <w:rFonts w:ascii="Arial" w:hAnsi="Arial" w:cs="Arial"/>
          <w:sz w:val="19"/>
          <w:szCs w:val="19"/>
        </w:rPr>
      </w:pPr>
      <w:r w:rsidRPr="000C7A9B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8BC7D5" wp14:editId="077E0116">
                <wp:simplePos x="0" y="0"/>
                <wp:positionH relativeFrom="margin">
                  <wp:posOffset>588645</wp:posOffset>
                </wp:positionH>
                <wp:positionV relativeFrom="paragraph">
                  <wp:posOffset>45720</wp:posOffset>
                </wp:positionV>
                <wp:extent cx="133350" cy="101600"/>
                <wp:effectExtent l="0" t="0" r="19050" b="127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97B16" w14:textId="77777777" w:rsidR="008C5CE3" w:rsidRDefault="008C5CE3" w:rsidP="008C5C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BC7D5" id="Casella di testo 2" o:spid="_x0000_s1038" type="#_x0000_t202" style="position:absolute;left:0;text-align:left;margin-left:46.35pt;margin-top:3.6pt;width:10.5pt;height: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">
                <v:textbox>
                  <w:txbxContent>
                    <w:p w14:paraId="46B97B16" w14:textId="77777777" w:rsidR="008C5CE3" w:rsidRDefault="008C5CE3" w:rsidP="008C5CE3"/>
                  </w:txbxContent>
                </v:textbox>
                <w10:wrap anchorx="margin"/>
              </v:shape>
            </w:pict>
          </mc:Fallback>
        </mc:AlternateContent>
      </w:r>
      <w:r w:rsidRPr="000C7A9B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FC6025" wp14:editId="780112ED">
                <wp:simplePos x="0" y="0"/>
                <wp:positionH relativeFrom="margin">
                  <wp:posOffset>3917950</wp:posOffset>
                </wp:positionH>
                <wp:positionV relativeFrom="paragraph">
                  <wp:posOffset>38100</wp:posOffset>
                </wp:positionV>
                <wp:extent cx="133350" cy="101600"/>
                <wp:effectExtent l="0" t="0" r="19050" b="1270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73B5D" w14:textId="77777777" w:rsidR="008C5CE3" w:rsidRDefault="008C5CE3" w:rsidP="008C5C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6025" id="Casella di testo 19" o:spid="_x0000_s1039" type="#_x0000_t202" style="position:absolute;left:0;text-align:left;margin-left:308.5pt;margin-top:3pt;width:10.5pt;height: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">
                <v:textbox>
                  <w:txbxContent>
                    <w:p w14:paraId="12773B5D" w14:textId="77777777" w:rsidR="008C5CE3" w:rsidRDefault="008C5CE3" w:rsidP="008C5CE3"/>
                  </w:txbxContent>
                </v:textbox>
                <w10:wrap anchorx="margin"/>
              </v:shape>
            </w:pict>
          </mc:Fallback>
        </mc:AlternateContent>
      </w:r>
      <w:r w:rsidRPr="000C7A9B">
        <w:rPr>
          <w:rFonts w:ascii="Arial" w:hAnsi="Arial" w:cs="Arial"/>
          <w:b/>
          <w:sz w:val="19"/>
          <w:szCs w:val="19"/>
        </w:rPr>
        <w:t xml:space="preserve">       </w:t>
      </w:r>
      <w:r w:rsidRPr="00200256">
        <w:rPr>
          <w:rFonts w:ascii="Arial" w:hAnsi="Arial" w:cs="Arial"/>
          <w:sz w:val="19"/>
          <w:szCs w:val="19"/>
        </w:rPr>
        <w:t>prestazione</w:t>
      </w:r>
      <w:r w:rsidRPr="008C5CE3">
        <w:rPr>
          <w:rFonts w:ascii="Arial" w:hAnsi="Arial" w:cs="Arial"/>
          <w:sz w:val="19"/>
          <w:szCs w:val="19"/>
        </w:rPr>
        <w:t xml:space="preserve"> occasionale di lavoro autonomo       </w:t>
      </w:r>
      <w:r w:rsidRPr="008C5CE3">
        <w:rPr>
          <w:rFonts w:ascii="Arial" w:hAnsi="Arial" w:cs="Arial"/>
          <w:sz w:val="19"/>
          <w:szCs w:val="19"/>
        </w:rPr>
        <w:tab/>
      </w:r>
      <w:r w:rsidRPr="008C5CE3">
        <w:rPr>
          <w:rFonts w:ascii="Arial" w:hAnsi="Arial" w:cs="Arial"/>
          <w:sz w:val="19"/>
          <w:szCs w:val="19"/>
        </w:rPr>
        <w:tab/>
        <w:t xml:space="preserve">    prestazione professionale</w:t>
      </w:r>
    </w:p>
    <w:p w14:paraId="363432F8" w14:textId="77777777" w:rsidR="004949B3" w:rsidRPr="008C5CE3" w:rsidRDefault="004949B3" w:rsidP="004949B3">
      <w:pPr>
        <w:jc w:val="both"/>
        <w:rPr>
          <w:rFonts w:ascii="Arial" w:hAnsi="Arial" w:cs="Arial"/>
          <w:sz w:val="12"/>
          <w:szCs w:val="19"/>
        </w:rPr>
      </w:pPr>
    </w:p>
    <w:p w14:paraId="0190D216" w14:textId="1E1C3E79" w:rsidR="005A02EC" w:rsidRPr="002B52C6" w:rsidRDefault="004949B3" w:rsidP="004949B3">
      <w:pPr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9FA63" wp14:editId="050D5301">
                <wp:simplePos x="0" y="0"/>
                <wp:positionH relativeFrom="margin">
                  <wp:posOffset>5787722</wp:posOffset>
                </wp:positionH>
                <wp:positionV relativeFrom="paragraph">
                  <wp:posOffset>5862</wp:posOffset>
                </wp:positionV>
                <wp:extent cx="173769" cy="190831"/>
                <wp:effectExtent l="0" t="0" r="17145" b="1905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69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3F082" w14:textId="77777777" w:rsidR="00AF7167" w:rsidRDefault="00AF7167" w:rsidP="00AF71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FA63" id="Casella di testo 8" o:spid="_x0000_s1040" type="#_x0000_t202" style="position:absolute;left:0;text-align:left;margin-left:455.75pt;margin-top:.45pt;width:13.7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">
                <v:textbox>
                  <w:txbxContent>
                    <w:p w14:paraId="3C53F082" w14:textId="77777777" w:rsidR="00AF7167" w:rsidRDefault="00AF7167" w:rsidP="00AF7167"/>
                  </w:txbxContent>
                </v:textbox>
                <w10:wrap anchorx="margin"/>
              </v:shape>
            </w:pict>
          </mc:Fallback>
        </mc:AlternateContent>
      </w:r>
      <w:r w:rsidR="00724234" w:rsidRPr="002B52C6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6825" wp14:editId="015383F0">
                <wp:simplePos x="0" y="0"/>
                <wp:positionH relativeFrom="column">
                  <wp:posOffset>5286182</wp:posOffset>
                </wp:positionH>
                <wp:positionV relativeFrom="paragraph">
                  <wp:posOffset>5080</wp:posOffset>
                </wp:positionV>
                <wp:extent cx="173769" cy="190831"/>
                <wp:effectExtent l="0" t="0" r="17145" b="1905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69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0B24" w14:textId="77777777" w:rsidR="005A02EC" w:rsidRDefault="005A02EC" w:rsidP="005A02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6825" id="Casella di testo 6" o:spid="_x0000_s1041" type="#_x0000_t202" style="position:absolute;left:0;text-align:left;margin-left:416.25pt;margin-top:.4pt;width:13.7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">
                <v:textbox>
                  <w:txbxContent>
                    <w:p w14:paraId="51F80B24" w14:textId="77777777" w:rsidR="005A02EC" w:rsidRDefault="005A02EC" w:rsidP="005A02E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9"/>
          <w:szCs w:val="19"/>
        </w:rPr>
        <w:t>L</w:t>
      </w:r>
      <w:r w:rsidR="00AF7167" w:rsidRPr="002B52C6">
        <w:rPr>
          <w:rFonts w:ascii="Arial" w:hAnsi="Arial" w:cs="Arial"/>
          <w:sz w:val="19"/>
          <w:szCs w:val="19"/>
        </w:rPr>
        <w:t xml:space="preserve">a </w:t>
      </w:r>
      <w:r w:rsidR="00AF7167" w:rsidRPr="002B52C6">
        <w:rPr>
          <w:rFonts w:ascii="Arial" w:hAnsi="Arial" w:cs="Arial"/>
          <w:sz w:val="19"/>
          <w:szCs w:val="19"/>
          <w:u w:val="single"/>
        </w:rPr>
        <w:t>p</w:t>
      </w:r>
      <w:r w:rsidR="005A02EC" w:rsidRPr="002B52C6">
        <w:rPr>
          <w:rFonts w:ascii="Arial" w:hAnsi="Arial" w:cs="Arial"/>
          <w:sz w:val="19"/>
          <w:szCs w:val="19"/>
          <w:u w:val="single"/>
        </w:rPr>
        <w:t>artecipazione</w:t>
      </w:r>
      <w:r w:rsidR="005A02EC" w:rsidRPr="002B52C6">
        <w:rPr>
          <w:rFonts w:ascii="Arial" w:hAnsi="Arial" w:cs="Arial"/>
          <w:sz w:val="19"/>
          <w:szCs w:val="19"/>
        </w:rPr>
        <w:t xml:space="preserve"> all’evento prevede il </w:t>
      </w:r>
      <w:r w:rsidR="005A02EC" w:rsidRPr="002B52C6">
        <w:rPr>
          <w:rFonts w:ascii="Arial" w:hAnsi="Arial" w:cs="Arial"/>
          <w:b/>
          <w:sz w:val="19"/>
          <w:szCs w:val="19"/>
        </w:rPr>
        <w:t>riconoscimento di crediti</w:t>
      </w:r>
      <w:r>
        <w:rPr>
          <w:rStyle w:val="Rimandonotaapidipagina"/>
          <w:rFonts w:ascii="Arial" w:hAnsi="Arial" w:cs="Arial"/>
          <w:sz w:val="19"/>
          <w:szCs w:val="19"/>
        </w:rPr>
        <w:t>6</w:t>
      </w:r>
      <w:r w:rsidR="005A02EC" w:rsidRPr="002B52C6">
        <w:rPr>
          <w:rFonts w:ascii="Arial" w:hAnsi="Arial" w:cs="Arial"/>
          <w:sz w:val="19"/>
          <w:szCs w:val="19"/>
        </w:rPr>
        <w:t xml:space="preserve"> </w:t>
      </w:r>
      <w:r w:rsidR="00724234">
        <w:rPr>
          <w:rFonts w:ascii="Arial" w:hAnsi="Arial" w:cs="Arial"/>
          <w:sz w:val="19"/>
          <w:szCs w:val="19"/>
        </w:rPr>
        <w:t xml:space="preserve">per gli studenti del </w:t>
      </w:r>
      <w:proofErr w:type="spellStart"/>
      <w:r w:rsidR="00724234">
        <w:rPr>
          <w:rFonts w:ascii="Arial" w:hAnsi="Arial" w:cs="Arial"/>
          <w:sz w:val="19"/>
          <w:szCs w:val="19"/>
        </w:rPr>
        <w:t>CdS</w:t>
      </w:r>
      <w:proofErr w:type="spellEnd"/>
      <w:r w:rsidR="00C226A0" w:rsidRPr="002B52C6">
        <w:rPr>
          <w:rFonts w:ascii="Arial" w:hAnsi="Arial" w:cs="Arial"/>
          <w:sz w:val="19"/>
          <w:szCs w:val="19"/>
        </w:rPr>
        <w:tab/>
      </w:r>
      <w:r w:rsidR="00724234">
        <w:rPr>
          <w:rFonts w:ascii="Arial" w:hAnsi="Arial" w:cs="Arial"/>
          <w:sz w:val="19"/>
          <w:szCs w:val="19"/>
        </w:rPr>
        <w:t xml:space="preserve">     </w:t>
      </w:r>
      <w:r w:rsidR="005A02EC" w:rsidRPr="002B52C6">
        <w:rPr>
          <w:rFonts w:ascii="Arial" w:hAnsi="Arial" w:cs="Arial"/>
          <w:sz w:val="19"/>
          <w:szCs w:val="19"/>
        </w:rPr>
        <w:t>S</w:t>
      </w:r>
      <w:r w:rsidR="00724234">
        <w:rPr>
          <w:rFonts w:ascii="Arial" w:hAnsi="Arial" w:cs="Arial"/>
          <w:sz w:val="19"/>
          <w:szCs w:val="19"/>
        </w:rPr>
        <w:t xml:space="preserve">I         </w:t>
      </w:r>
      <w:r w:rsidR="005A02EC" w:rsidRPr="002B52C6">
        <w:rPr>
          <w:rFonts w:ascii="Arial" w:hAnsi="Arial" w:cs="Arial"/>
          <w:sz w:val="19"/>
          <w:szCs w:val="19"/>
        </w:rPr>
        <w:t>NO</w:t>
      </w:r>
    </w:p>
    <w:p w14:paraId="2E0131B1" w14:textId="77777777" w:rsidR="00AF7167" w:rsidRPr="004949B3" w:rsidRDefault="00AF7167" w:rsidP="002B52C6">
      <w:pPr>
        <w:pStyle w:val="Paragrafoelenco"/>
        <w:jc w:val="both"/>
        <w:rPr>
          <w:rFonts w:ascii="Arial" w:hAnsi="Arial" w:cs="Arial"/>
          <w:sz w:val="10"/>
          <w:szCs w:val="19"/>
        </w:rPr>
      </w:pPr>
    </w:p>
    <w:p w14:paraId="39312911" w14:textId="682C3E79" w:rsidR="00AF7167" w:rsidRPr="002B52C6" w:rsidRDefault="00AF7167" w:rsidP="002B52C6">
      <w:pPr>
        <w:ind w:left="851"/>
        <w:jc w:val="both"/>
        <w:rPr>
          <w:rFonts w:ascii="Arial" w:hAnsi="Arial" w:cs="Arial"/>
          <w:sz w:val="10"/>
          <w:szCs w:val="19"/>
        </w:rPr>
      </w:pPr>
    </w:p>
    <w:p w14:paraId="1B366AD4" w14:textId="71FE6AA9" w:rsidR="00C226A0" w:rsidRPr="002B52C6" w:rsidRDefault="00C226A0" w:rsidP="002B52C6">
      <w:pPr>
        <w:tabs>
          <w:tab w:val="left" w:pos="7230"/>
        </w:tabs>
        <w:spacing w:line="360" w:lineRule="auto"/>
        <w:jc w:val="both"/>
        <w:rPr>
          <w:rFonts w:ascii="Arial" w:hAnsi="Arial" w:cs="Arial"/>
          <w:i/>
          <w:sz w:val="18"/>
          <w:szCs w:val="19"/>
        </w:rPr>
      </w:pPr>
      <w:r w:rsidRPr="002B52C6">
        <w:rPr>
          <w:rFonts w:ascii="Arial" w:hAnsi="Arial" w:cs="Arial"/>
          <w:i/>
          <w:sz w:val="18"/>
          <w:szCs w:val="19"/>
        </w:rPr>
        <w:t>(Il riconoscimento dei crediti deve risultare da verbale del CCS o da Provvedimento del</w:t>
      </w:r>
      <w:r w:rsidR="002B52C6" w:rsidRPr="002B52C6">
        <w:rPr>
          <w:rFonts w:ascii="Arial" w:hAnsi="Arial" w:cs="Arial"/>
          <w:i/>
          <w:sz w:val="18"/>
          <w:szCs w:val="19"/>
        </w:rPr>
        <w:t xml:space="preserve"> Coordinatore del Corso di Studi</w:t>
      </w:r>
      <w:r w:rsidRPr="002B52C6">
        <w:rPr>
          <w:rFonts w:ascii="Arial" w:hAnsi="Arial" w:cs="Arial"/>
          <w:i/>
          <w:sz w:val="18"/>
          <w:szCs w:val="19"/>
        </w:rPr>
        <w:t>)</w:t>
      </w:r>
    </w:p>
    <w:p w14:paraId="5B92DFA3" w14:textId="5B4B3737" w:rsidR="00AF7167" w:rsidRPr="000C7A9B" w:rsidRDefault="00AF7167" w:rsidP="002B52C6">
      <w:pPr>
        <w:spacing w:line="360" w:lineRule="auto"/>
        <w:jc w:val="both"/>
        <w:rPr>
          <w:rFonts w:ascii="Arial" w:hAnsi="Arial" w:cs="Arial"/>
          <w:sz w:val="8"/>
          <w:szCs w:val="19"/>
        </w:rPr>
      </w:pPr>
    </w:p>
    <w:p w14:paraId="3FEE2C86" w14:textId="56299E2C" w:rsidR="00EB0332" w:rsidRPr="002B52C6" w:rsidRDefault="00EB0332" w:rsidP="002B52C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>Nel caso b),</w:t>
      </w:r>
      <w:r w:rsidR="00AF7167" w:rsidRPr="002B52C6">
        <w:rPr>
          <w:rFonts w:ascii="Arial" w:hAnsi="Arial" w:cs="Arial"/>
          <w:sz w:val="19"/>
          <w:szCs w:val="19"/>
        </w:rPr>
        <w:t xml:space="preserve"> c) </w:t>
      </w:r>
      <w:r w:rsidRPr="002B52C6">
        <w:rPr>
          <w:rFonts w:ascii="Arial" w:hAnsi="Arial" w:cs="Arial"/>
          <w:sz w:val="19"/>
          <w:szCs w:val="19"/>
        </w:rPr>
        <w:t xml:space="preserve">e d) </w:t>
      </w:r>
      <w:r w:rsidR="00AF7167" w:rsidRPr="002B52C6">
        <w:rPr>
          <w:rFonts w:ascii="Arial" w:hAnsi="Arial" w:cs="Arial"/>
          <w:sz w:val="19"/>
          <w:szCs w:val="19"/>
        </w:rPr>
        <w:t>la somma sarà corrisposta al termine delle attività, su presentazione</w:t>
      </w:r>
      <w:r w:rsidRPr="002B52C6">
        <w:rPr>
          <w:rFonts w:ascii="Arial" w:hAnsi="Arial" w:cs="Arial"/>
          <w:sz w:val="19"/>
          <w:szCs w:val="19"/>
        </w:rPr>
        <w:t xml:space="preserve"> di fattura o nota spese, e graverà sul progetto_______________________________________ del </w:t>
      </w:r>
      <w:r w:rsidR="00344B1F" w:rsidRPr="002B52C6">
        <w:rPr>
          <w:rFonts w:ascii="Arial" w:hAnsi="Arial" w:cs="Arial"/>
          <w:sz w:val="19"/>
          <w:szCs w:val="19"/>
        </w:rPr>
        <w:t>DMED</w:t>
      </w:r>
      <w:r w:rsidRPr="002B52C6">
        <w:rPr>
          <w:rFonts w:ascii="Arial" w:hAnsi="Arial" w:cs="Arial"/>
          <w:sz w:val="19"/>
          <w:szCs w:val="19"/>
        </w:rPr>
        <w:t>.</w:t>
      </w:r>
    </w:p>
    <w:p w14:paraId="1EA92E04" w14:textId="353169B0" w:rsidR="001E540B" w:rsidRPr="002B52C6" w:rsidRDefault="001E540B" w:rsidP="002B52C6">
      <w:pPr>
        <w:tabs>
          <w:tab w:val="left" w:pos="219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 xml:space="preserve">Udine, </w:t>
      </w:r>
      <w:r w:rsidR="00173B79" w:rsidRPr="002B52C6">
        <w:rPr>
          <w:rFonts w:ascii="Arial" w:hAnsi="Arial" w:cs="Arial"/>
          <w:sz w:val="19"/>
          <w:szCs w:val="19"/>
        </w:rPr>
        <w:t>_________________</w:t>
      </w:r>
    </w:p>
    <w:p w14:paraId="49782C1F" w14:textId="77777777" w:rsidR="00C226A0" w:rsidRPr="002B52C6" w:rsidRDefault="00C226A0" w:rsidP="002B52C6">
      <w:pPr>
        <w:tabs>
          <w:tab w:val="left" w:pos="2190"/>
        </w:tabs>
        <w:spacing w:line="360" w:lineRule="auto"/>
        <w:jc w:val="both"/>
        <w:rPr>
          <w:rFonts w:ascii="Arial" w:hAnsi="Arial" w:cs="Arial"/>
          <w:sz w:val="10"/>
          <w:szCs w:val="19"/>
        </w:rPr>
      </w:pPr>
    </w:p>
    <w:tbl>
      <w:tblPr>
        <w:tblStyle w:val="Grigliatabell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09"/>
        <w:gridCol w:w="3595"/>
      </w:tblGrid>
      <w:tr w:rsidR="00FB5F22" w:rsidRPr="002B52C6" w14:paraId="5E0E72A1" w14:textId="77777777" w:rsidTr="00492A18">
        <w:trPr>
          <w:jc w:val="center"/>
        </w:trPr>
        <w:tc>
          <w:tcPr>
            <w:tcW w:w="2835" w:type="dxa"/>
          </w:tcPr>
          <w:p w14:paraId="2E99EB5A" w14:textId="77777777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b/>
                <w:sz w:val="19"/>
                <w:szCs w:val="19"/>
              </w:rPr>
              <w:t>Il Proponente</w:t>
            </w:r>
          </w:p>
          <w:p w14:paraId="4228E886" w14:textId="1E2AF739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Prof./Dott.</w:t>
            </w:r>
          </w:p>
          <w:p w14:paraId="168C6118" w14:textId="76D91FBE" w:rsidR="00FB5F22" w:rsidRPr="002B52C6" w:rsidRDefault="00FB5F22" w:rsidP="002B52C6">
            <w:pPr>
              <w:tabs>
                <w:tab w:val="left" w:pos="2190"/>
              </w:tabs>
              <w:spacing w:line="360" w:lineRule="auto"/>
              <w:ind w:left="-39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AC63AFB" w14:textId="77777777" w:rsidR="00FB5F22" w:rsidRPr="002B52C6" w:rsidRDefault="00FB5F22" w:rsidP="002B52C6">
            <w:pPr>
              <w:tabs>
                <w:tab w:val="left" w:pos="2190"/>
              </w:tabs>
              <w:spacing w:line="360" w:lineRule="auto"/>
              <w:ind w:left="-39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66E825BE" w14:textId="3C48FE06" w:rsidR="00FB5F22" w:rsidRPr="002B52C6" w:rsidRDefault="00FB5F22" w:rsidP="002B52C6">
            <w:pPr>
              <w:tabs>
                <w:tab w:val="left" w:pos="2190"/>
              </w:tabs>
              <w:spacing w:line="360" w:lineRule="auto"/>
              <w:ind w:left="-39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____________</w:t>
            </w:r>
            <w:r w:rsidR="00492A18" w:rsidRPr="002B52C6">
              <w:rPr>
                <w:rFonts w:ascii="Arial" w:hAnsi="Arial" w:cs="Arial"/>
                <w:sz w:val="19"/>
                <w:szCs w:val="19"/>
              </w:rPr>
              <w:t>__</w:t>
            </w:r>
            <w:r w:rsidRPr="002B52C6">
              <w:rPr>
                <w:rFonts w:ascii="Arial" w:hAnsi="Arial" w:cs="Arial"/>
                <w:sz w:val="19"/>
                <w:szCs w:val="19"/>
              </w:rPr>
              <w:t>_________</w:t>
            </w:r>
          </w:p>
        </w:tc>
        <w:tc>
          <w:tcPr>
            <w:tcW w:w="3209" w:type="dxa"/>
          </w:tcPr>
          <w:p w14:paraId="0A8EAA61" w14:textId="715B1115" w:rsidR="00FB5F22" w:rsidRPr="002B52C6" w:rsidRDefault="00FB5F22" w:rsidP="002B52C6">
            <w:pPr>
              <w:tabs>
                <w:tab w:val="center" w:pos="1418"/>
                <w:tab w:val="center" w:pos="7371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b/>
                <w:sz w:val="19"/>
                <w:szCs w:val="19"/>
              </w:rPr>
              <w:t>Il titolare dei fondi</w:t>
            </w:r>
          </w:p>
          <w:p w14:paraId="5256BEB7" w14:textId="4DAB487E" w:rsidR="00FB5F22" w:rsidRPr="002B52C6" w:rsidRDefault="00FB5F22" w:rsidP="002B52C6">
            <w:pPr>
              <w:tabs>
                <w:tab w:val="center" w:pos="1418"/>
                <w:tab w:val="center" w:pos="7371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(se diverso dal proponente)</w:t>
            </w:r>
          </w:p>
          <w:p w14:paraId="155EAF56" w14:textId="3F08D8F9" w:rsidR="00FB5F22" w:rsidRPr="002B52C6" w:rsidRDefault="00FB5F22" w:rsidP="002B52C6">
            <w:pPr>
              <w:tabs>
                <w:tab w:val="center" w:pos="1418"/>
                <w:tab w:val="center" w:pos="7371"/>
              </w:tabs>
              <w:ind w:left="-39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Prof./Dott.</w:t>
            </w:r>
          </w:p>
          <w:p w14:paraId="7E50D460" w14:textId="77777777" w:rsidR="00FB5F22" w:rsidRPr="002B52C6" w:rsidRDefault="00FB5F22" w:rsidP="002B52C6">
            <w:pPr>
              <w:tabs>
                <w:tab w:val="center" w:pos="1418"/>
                <w:tab w:val="center" w:pos="7371"/>
              </w:tabs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1419F183" w14:textId="77777777" w:rsidR="002B52C6" w:rsidRPr="002B52C6" w:rsidRDefault="002B52C6" w:rsidP="002B52C6">
            <w:pPr>
              <w:tabs>
                <w:tab w:val="center" w:pos="1418"/>
                <w:tab w:val="center" w:pos="7371"/>
              </w:tabs>
              <w:spacing w:line="360" w:lineRule="auto"/>
              <w:jc w:val="center"/>
              <w:rPr>
                <w:rFonts w:ascii="Arial" w:hAnsi="Arial" w:cs="Arial"/>
                <w:sz w:val="8"/>
                <w:szCs w:val="19"/>
              </w:rPr>
            </w:pPr>
          </w:p>
          <w:p w14:paraId="72FCEA13" w14:textId="1BF1536B" w:rsidR="00FB5F22" w:rsidRPr="002B52C6" w:rsidRDefault="00FB5F22" w:rsidP="002B52C6">
            <w:pPr>
              <w:tabs>
                <w:tab w:val="center" w:pos="1418"/>
                <w:tab w:val="center" w:pos="7371"/>
              </w:tabs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____</w:t>
            </w:r>
            <w:r w:rsidR="00401CA2" w:rsidRPr="002B52C6">
              <w:rPr>
                <w:rFonts w:ascii="Arial" w:hAnsi="Arial" w:cs="Arial"/>
                <w:sz w:val="19"/>
                <w:szCs w:val="19"/>
              </w:rPr>
              <w:t>_</w:t>
            </w:r>
            <w:r w:rsidRPr="002B52C6">
              <w:rPr>
                <w:rFonts w:ascii="Arial" w:hAnsi="Arial" w:cs="Arial"/>
                <w:sz w:val="19"/>
                <w:szCs w:val="19"/>
              </w:rPr>
              <w:t>______________________</w:t>
            </w:r>
          </w:p>
        </w:tc>
        <w:tc>
          <w:tcPr>
            <w:tcW w:w="3595" w:type="dxa"/>
          </w:tcPr>
          <w:p w14:paraId="5D086EC2" w14:textId="77777777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b/>
                <w:sz w:val="19"/>
                <w:szCs w:val="19"/>
              </w:rPr>
              <w:t>Visto si approva</w:t>
            </w:r>
          </w:p>
          <w:p w14:paraId="42EF68C5" w14:textId="3943DC3F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b/>
                <w:sz w:val="19"/>
                <w:szCs w:val="19"/>
              </w:rPr>
              <w:t>Il Direttore di Dipartimento</w:t>
            </w:r>
          </w:p>
          <w:p w14:paraId="7B653560" w14:textId="74BD9191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Prof. Leonardo Alberto Sechi</w:t>
            </w:r>
          </w:p>
          <w:p w14:paraId="64A25A99" w14:textId="437A9B5D" w:rsidR="00492A18" w:rsidRPr="002B52C6" w:rsidRDefault="00492A18" w:rsidP="002B52C6">
            <w:pPr>
              <w:tabs>
                <w:tab w:val="left" w:pos="2190"/>
              </w:tabs>
              <w:spacing w:line="36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1A71B52" w14:textId="77777777" w:rsidR="00492A18" w:rsidRPr="002B52C6" w:rsidRDefault="00492A18" w:rsidP="002B52C6">
            <w:pPr>
              <w:tabs>
                <w:tab w:val="left" w:pos="2190"/>
              </w:tabs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9"/>
              </w:rPr>
            </w:pPr>
          </w:p>
          <w:p w14:paraId="6BACC500" w14:textId="78CDC881" w:rsidR="00FB5F22" w:rsidRPr="002B52C6" w:rsidRDefault="00FB5F22" w:rsidP="002B52C6">
            <w:pPr>
              <w:tabs>
                <w:tab w:val="left" w:pos="2190"/>
              </w:tabs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____</w:t>
            </w:r>
            <w:r w:rsidR="00401CA2" w:rsidRPr="002B52C6">
              <w:rPr>
                <w:rFonts w:ascii="Arial" w:hAnsi="Arial" w:cs="Arial"/>
                <w:sz w:val="19"/>
                <w:szCs w:val="19"/>
              </w:rPr>
              <w:t>___</w:t>
            </w:r>
            <w:r w:rsidRPr="002B52C6">
              <w:rPr>
                <w:rFonts w:ascii="Arial" w:hAnsi="Arial" w:cs="Arial"/>
                <w:sz w:val="19"/>
                <w:szCs w:val="19"/>
              </w:rPr>
              <w:t>___</w:t>
            </w:r>
            <w:r w:rsidR="00492A18" w:rsidRPr="002B52C6">
              <w:rPr>
                <w:rFonts w:ascii="Arial" w:hAnsi="Arial" w:cs="Arial"/>
                <w:sz w:val="19"/>
                <w:szCs w:val="19"/>
              </w:rPr>
              <w:t>_</w:t>
            </w:r>
            <w:r w:rsidRPr="002B52C6">
              <w:rPr>
                <w:rFonts w:ascii="Arial" w:hAnsi="Arial" w:cs="Arial"/>
                <w:sz w:val="19"/>
                <w:szCs w:val="19"/>
              </w:rPr>
              <w:t>________________</w:t>
            </w:r>
            <w:r w:rsidR="00401CA2" w:rsidRPr="002B52C6">
              <w:rPr>
                <w:rFonts w:ascii="Arial" w:hAnsi="Arial" w:cs="Arial"/>
                <w:sz w:val="19"/>
                <w:szCs w:val="19"/>
              </w:rPr>
              <w:t>___</w:t>
            </w:r>
            <w:r w:rsidRPr="002B52C6">
              <w:rPr>
                <w:rFonts w:ascii="Arial" w:hAnsi="Arial" w:cs="Arial"/>
                <w:sz w:val="19"/>
                <w:szCs w:val="19"/>
              </w:rPr>
              <w:t>_</w:t>
            </w:r>
          </w:p>
        </w:tc>
      </w:tr>
    </w:tbl>
    <w:p w14:paraId="6BF550F1" w14:textId="77777777" w:rsidR="001E540B" w:rsidRPr="002B52C6" w:rsidRDefault="004374BE" w:rsidP="002B52C6">
      <w:pPr>
        <w:spacing w:line="260" w:lineRule="exact"/>
        <w:jc w:val="both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A</w:t>
      </w:r>
      <w:r w:rsidR="001E540B" w:rsidRPr="002B52C6">
        <w:rPr>
          <w:rFonts w:ascii="Arial" w:hAnsi="Arial" w:cs="Arial"/>
          <w:b/>
          <w:sz w:val="19"/>
          <w:szCs w:val="19"/>
        </w:rPr>
        <w:t>llegati:</w:t>
      </w:r>
    </w:p>
    <w:p w14:paraId="55403F57" w14:textId="4FA3694E" w:rsidR="00C54E37" w:rsidRPr="002B52C6" w:rsidRDefault="001E540B" w:rsidP="002B52C6">
      <w:pPr>
        <w:numPr>
          <w:ilvl w:val="0"/>
          <w:numId w:val="15"/>
        </w:numPr>
        <w:spacing w:line="260" w:lineRule="exact"/>
        <w:jc w:val="both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curri</w:t>
      </w:r>
      <w:r w:rsidR="00C54E37" w:rsidRPr="002B52C6">
        <w:rPr>
          <w:rFonts w:ascii="Arial" w:hAnsi="Arial" w:cs="Arial"/>
          <w:b/>
          <w:sz w:val="19"/>
          <w:szCs w:val="19"/>
        </w:rPr>
        <w:t xml:space="preserve">culum vitae del </w:t>
      </w:r>
      <w:r w:rsidR="00BD530D" w:rsidRPr="002B52C6">
        <w:rPr>
          <w:rFonts w:ascii="Arial" w:hAnsi="Arial" w:cs="Arial"/>
          <w:b/>
          <w:sz w:val="19"/>
          <w:szCs w:val="19"/>
        </w:rPr>
        <w:t>Relatore</w:t>
      </w:r>
      <w:r w:rsidR="00C54E37" w:rsidRPr="002B52C6">
        <w:rPr>
          <w:rFonts w:ascii="Arial" w:hAnsi="Arial" w:cs="Arial"/>
          <w:b/>
          <w:sz w:val="19"/>
          <w:szCs w:val="19"/>
        </w:rPr>
        <w:t xml:space="preserve"> </w:t>
      </w:r>
    </w:p>
    <w:p w14:paraId="531AB269" w14:textId="7A4A142B" w:rsidR="003014CE" w:rsidRPr="002B52C6" w:rsidRDefault="001E540B" w:rsidP="002B52C6">
      <w:pPr>
        <w:numPr>
          <w:ilvl w:val="0"/>
          <w:numId w:val="15"/>
        </w:numPr>
        <w:spacing w:line="260" w:lineRule="exact"/>
        <w:jc w:val="both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locandina del Seminario/Conferenza</w:t>
      </w:r>
      <w:r w:rsidR="00BD530D" w:rsidRPr="002B52C6">
        <w:rPr>
          <w:rFonts w:ascii="Arial" w:hAnsi="Arial" w:cs="Arial"/>
          <w:b/>
          <w:sz w:val="19"/>
          <w:szCs w:val="19"/>
        </w:rPr>
        <w:t>/Convegno</w:t>
      </w:r>
    </w:p>
    <w:sectPr w:rsidR="003014CE" w:rsidRPr="002B52C6" w:rsidSect="00A6576E">
      <w:headerReference w:type="default" r:id="rId9"/>
      <w:footerReference w:type="even" r:id="rId10"/>
      <w:footerReference w:type="default" r:id="rId11"/>
      <w:pgSz w:w="11906" w:h="16838" w:code="9"/>
      <w:pgMar w:top="737" w:right="851" w:bottom="397" w:left="992" w:header="34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029D" w14:textId="77777777" w:rsidR="00A6063E" w:rsidRDefault="00A6063E">
      <w:r>
        <w:separator/>
      </w:r>
    </w:p>
  </w:endnote>
  <w:endnote w:type="continuationSeparator" w:id="0">
    <w:p w14:paraId="63338BAA" w14:textId="77777777" w:rsidR="00A6063E" w:rsidRDefault="00A6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E85C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5ACDD0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A7AB" w14:textId="112B2620" w:rsidR="00AE52EB" w:rsidRPr="002B52C6" w:rsidRDefault="00AE52EB" w:rsidP="002B52C6">
    <w:pPr>
      <w:widowControl w:val="0"/>
      <w:autoSpaceDE w:val="0"/>
      <w:autoSpaceDN w:val="0"/>
      <w:adjustRightInd w:val="0"/>
      <w:spacing w:line="200" w:lineRule="exact"/>
      <w:ind w:right="-7"/>
      <w:rPr>
        <w:rFonts w:ascii="Arial" w:hAnsi="Arial" w:cs="Arial"/>
        <w:b/>
        <w:bCs/>
        <w:sz w:val="12"/>
        <w:szCs w:val="16"/>
      </w:rPr>
    </w:pPr>
    <w:r w:rsidRPr="002B52C6">
      <w:rPr>
        <w:rFonts w:ascii="Arial" w:hAnsi="Arial" w:cs="Arial"/>
        <w:b/>
        <w:bCs/>
        <w:sz w:val="12"/>
        <w:szCs w:val="16"/>
      </w:rPr>
      <w:t xml:space="preserve">1 </w:t>
    </w:r>
    <w:r w:rsidRPr="002B52C6">
      <w:rPr>
        <w:rFonts w:ascii="Arial" w:hAnsi="Arial" w:cs="Arial"/>
        <w:sz w:val="12"/>
        <w:szCs w:val="16"/>
      </w:rPr>
      <w:t>per relatore si intende il docente invitato a tenere un seminario, conferenza, convegno o lectio magistralis in presenza o on line</w:t>
    </w:r>
  </w:p>
  <w:p w14:paraId="44B211DE" w14:textId="40350F66" w:rsidR="008448E6" w:rsidRDefault="00AE52EB" w:rsidP="00A35CEC">
    <w:pPr>
      <w:spacing w:line="200" w:lineRule="exact"/>
      <w:jc w:val="both"/>
      <w:rPr>
        <w:rFonts w:ascii="Arial" w:hAnsi="Arial" w:cs="Arial"/>
        <w:sz w:val="12"/>
        <w:szCs w:val="16"/>
      </w:rPr>
    </w:pPr>
    <w:r w:rsidRPr="002B52C6">
      <w:rPr>
        <w:rFonts w:ascii="Arial" w:hAnsi="Arial" w:cs="Arial"/>
        <w:b/>
        <w:bCs/>
        <w:sz w:val="12"/>
        <w:szCs w:val="16"/>
      </w:rPr>
      <w:t xml:space="preserve">2 </w:t>
    </w:r>
    <w:r w:rsidR="008448E6" w:rsidRPr="008448E6">
      <w:rPr>
        <w:rFonts w:ascii="Arial" w:hAnsi="Arial" w:cs="Arial"/>
        <w:bCs/>
        <w:sz w:val="12"/>
        <w:szCs w:val="16"/>
      </w:rPr>
      <w:t>indicare il titolo dell’intervento</w:t>
    </w:r>
  </w:p>
  <w:p w14:paraId="5349066C" w14:textId="58A36379" w:rsidR="00A6576E" w:rsidRDefault="008109FF" w:rsidP="00A35CEC">
    <w:pPr>
      <w:spacing w:line="200" w:lineRule="exact"/>
      <w:jc w:val="both"/>
      <w:rPr>
        <w:rFonts w:ascii="Arial" w:hAnsi="Arial" w:cs="Arial"/>
        <w:sz w:val="12"/>
        <w:szCs w:val="16"/>
      </w:rPr>
    </w:pPr>
    <w:r w:rsidRPr="008109FF">
      <w:rPr>
        <w:rFonts w:ascii="Arial" w:hAnsi="Arial" w:cs="Arial"/>
        <w:b/>
        <w:sz w:val="12"/>
        <w:szCs w:val="16"/>
      </w:rPr>
      <w:t>3</w:t>
    </w:r>
    <w:r w:rsidR="00724234" w:rsidRPr="00724234">
      <w:rPr>
        <w:rFonts w:ascii="Arial" w:hAnsi="Arial" w:cs="Arial"/>
        <w:sz w:val="12"/>
        <w:szCs w:val="16"/>
      </w:rPr>
      <w:t xml:space="preserve"> </w:t>
    </w:r>
    <w:r w:rsidR="00A6576E">
      <w:rPr>
        <w:rFonts w:ascii="Arial" w:hAnsi="Arial" w:cs="Arial"/>
        <w:sz w:val="12"/>
        <w:szCs w:val="16"/>
      </w:rPr>
      <w:t>indicare la tipologia di spesa</w:t>
    </w:r>
  </w:p>
  <w:p w14:paraId="0F89D8E5" w14:textId="7E365532" w:rsidR="00724234" w:rsidRPr="002B52C6" w:rsidRDefault="008109FF" w:rsidP="00A35CEC">
    <w:pPr>
      <w:spacing w:line="200" w:lineRule="exact"/>
      <w:jc w:val="both"/>
      <w:rPr>
        <w:rFonts w:ascii="Arial" w:hAnsi="Arial" w:cs="Arial"/>
        <w:sz w:val="12"/>
        <w:szCs w:val="16"/>
      </w:rPr>
    </w:pPr>
    <w:r w:rsidRPr="008109FF">
      <w:rPr>
        <w:rFonts w:ascii="Arial" w:hAnsi="Arial" w:cs="Arial"/>
        <w:b/>
        <w:sz w:val="12"/>
        <w:szCs w:val="16"/>
      </w:rPr>
      <w:t>4</w:t>
    </w:r>
    <w:r w:rsidR="00A6576E">
      <w:rPr>
        <w:rFonts w:ascii="Arial" w:hAnsi="Arial" w:cs="Arial"/>
        <w:sz w:val="12"/>
        <w:szCs w:val="16"/>
      </w:rPr>
      <w:t xml:space="preserve"> l</w:t>
    </w:r>
    <w:r w:rsidR="00B177B5">
      <w:rPr>
        <w:rFonts w:ascii="Arial" w:hAnsi="Arial" w:cs="Arial"/>
        <w:sz w:val="12"/>
        <w:szCs w:val="16"/>
      </w:rPr>
      <w:t xml:space="preserve">e </w:t>
    </w:r>
    <w:r w:rsidR="00724234">
      <w:rPr>
        <w:rFonts w:ascii="Arial" w:hAnsi="Arial" w:cs="Arial"/>
        <w:sz w:val="12"/>
        <w:szCs w:val="16"/>
      </w:rPr>
      <w:t xml:space="preserve">spese rimborsabili </w:t>
    </w:r>
    <w:r w:rsidR="00B177B5">
      <w:rPr>
        <w:rFonts w:ascii="Arial" w:hAnsi="Arial" w:cs="Arial"/>
        <w:sz w:val="12"/>
        <w:szCs w:val="16"/>
      </w:rPr>
      <w:t xml:space="preserve">sono </w:t>
    </w:r>
    <w:r w:rsidR="00724234">
      <w:rPr>
        <w:rFonts w:ascii="Arial" w:hAnsi="Arial" w:cs="Arial"/>
        <w:sz w:val="12"/>
        <w:szCs w:val="16"/>
      </w:rPr>
      <w:t xml:space="preserve">hotel, viaggio, vitto, </w:t>
    </w:r>
    <w:r w:rsidR="00724234" w:rsidRPr="00724234">
      <w:rPr>
        <w:rFonts w:ascii="Arial" w:hAnsi="Arial" w:cs="Arial"/>
        <w:sz w:val="12"/>
        <w:szCs w:val="16"/>
      </w:rPr>
      <w:t>esclusa indennità k</w:t>
    </w:r>
    <w:r w:rsidR="00724234">
      <w:rPr>
        <w:rFonts w:ascii="Arial" w:hAnsi="Arial" w:cs="Arial"/>
        <w:sz w:val="12"/>
        <w:szCs w:val="16"/>
      </w:rPr>
      <w:t>m</w:t>
    </w:r>
    <w:r>
      <w:rPr>
        <w:rFonts w:ascii="Arial" w:hAnsi="Arial" w:cs="Arial"/>
        <w:sz w:val="12"/>
        <w:szCs w:val="16"/>
      </w:rPr>
      <w:t>, previa presentazione documentazione in</w:t>
    </w:r>
    <w:r w:rsidR="00A6576E">
      <w:rPr>
        <w:rFonts w:ascii="Arial" w:hAnsi="Arial" w:cs="Arial"/>
        <w:sz w:val="12"/>
        <w:szCs w:val="16"/>
      </w:rPr>
      <w:t xml:space="preserve"> originale</w:t>
    </w:r>
  </w:p>
  <w:p w14:paraId="61CC2C72" w14:textId="0C573110" w:rsidR="00DD50D8" w:rsidRDefault="008109FF" w:rsidP="002B52C6">
    <w:pPr>
      <w:spacing w:line="200" w:lineRule="exact"/>
      <w:jc w:val="both"/>
      <w:rPr>
        <w:rFonts w:ascii="Arial" w:hAnsi="Arial" w:cs="Arial"/>
        <w:sz w:val="12"/>
        <w:szCs w:val="16"/>
      </w:rPr>
    </w:pPr>
    <w:r>
      <w:rPr>
        <w:rFonts w:ascii="Arial" w:hAnsi="Arial" w:cs="Arial"/>
        <w:b/>
        <w:bCs/>
        <w:sz w:val="12"/>
        <w:szCs w:val="16"/>
      </w:rPr>
      <w:t>5</w:t>
    </w:r>
    <w:r w:rsidR="00AE52EB" w:rsidRPr="002B52C6">
      <w:rPr>
        <w:rFonts w:ascii="Arial" w:hAnsi="Arial" w:cs="Arial"/>
        <w:b/>
        <w:bCs/>
        <w:sz w:val="12"/>
        <w:szCs w:val="16"/>
      </w:rPr>
      <w:t xml:space="preserve"> </w:t>
    </w:r>
    <w:r w:rsidR="00AE52EB" w:rsidRPr="002B52C6">
      <w:rPr>
        <w:rFonts w:ascii="Arial" w:hAnsi="Arial" w:cs="Arial"/>
        <w:sz w:val="12"/>
        <w:szCs w:val="16"/>
      </w:rPr>
      <w:t xml:space="preserve">il compenso è soggetto a tassazione come da normativa vigente. Nel caso di compenso e rimborso, l’importo totale viene tassato. </w:t>
    </w:r>
    <w:proofErr w:type="gramStart"/>
    <w:r w:rsidR="00AD433E" w:rsidRPr="002B52C6">
      <w:rPr>
        <w:rFonts w:ascii="Arial" w:hAnsi="Arial" w:cs="Arial"/>
        <w:sz w:val="12"/>
        <w:szCs w:val="16"/>
      </w:rPr>
      <w:t>E’</w:t>
    </w:r>
    <w:proofErr w:type="gramEnd"/>
    <w:r w:rsidR="00AD433E" w:rsidRPr="002B52C6">
      <w:rPr>
        <w:rFonts w:ascii="Arial" w:hAnsi="Arial" w:cs="Arial"/>
        <w:sz w:val="12"/>
        <w:szCs w:val="16"/>
      </w:rPr>
      <w:t xml:space="preserve"> riconosciuto,</w:t>
    </w:r>
    <w:r w:rsidR="00AE52EB" w:rsidRPr="002B52C6">
      <w:rPr>
        <w:rFonts w:ascii="Arial" w:hAnsi="Arial" w:cs="Arial"/>
        <w:sz w:val="12"/>
        <w:szCs w:val="16"/>
      </w:rPr>
      <w:t xml:space="preserve"> a soggetti italiani e stranieri</w:t>
    </w:r>
    <w:r w:rsidR="00AD433E" w:rsidRPr="002B52C6">
      <w:rPr>
        <w:rFonts w:ascii="Arial" w:hAnsi="Arial" w:cs="Arial"/>
        <w:sz w:val="12"/>
        <w:szCs w:val="16"/>
      </w:rPr>
      <w:t>,</w:t>
    </w:r>
    <w:r w:rsidR="00AE52EB" w:rsidRPr="002B52C6">
      <w:rPr>
        <w:rFonts w:ascii="Arial" w:hAnsi="Arial" w:cs="Arial"/>
        <w:sz w:val="12"/>
        <w:szCs w:val="16"/>
      </w:rPr>
      <w:t xml:space="preserve"> il compenso massimo lordo pari a € 300,00 per ogni ora di intervento relativo a conferenze, seminari, lezioni organizzati dal dipartimento</w:t>
    </w:r>
  </w:p>
  <w:p w14:paraId="0801F102" w14:textId="43703ADB" w:rsidR="004949B3" w:rsidRPr="002B52C6" w:rsidRDefault="004949B3" w:rsidP="002B52C6">
    <w:pPr>
      <w:spacing w:line="200" w:lineRule="exact"/>
      <w:jc w:val="both"/>
      <w:rPr>
        <w:rFonts w:ascii="Arial" w:hAnsi="Arial" w:cs="Arial"/>
        <w:sz w:val="12"/>
        <w:szCs w:val="16"/>
      </w:rPr>
    </w:pPr>
    <w:r>
      <w:rPr>
        <w:rFonts w:ascii="Arial" w:hAnsi="Arial" w:cs="Arial"/>
        <w:b/>
        <w:bCs/>
        <w:sz w:val="12"/>
        <w:szCs w:val="16"/>
      </w:rPr>
      <w:t xml:space="preserve">6 </w:t>
    </w:r>
    <w:r>
      <w:rPr>
        <w:rFonts w:ascii="Arial" w:hAnsi="Arial" w:cs="Arial"/>
        <w:sz w:val="12"/>
        <w:szCs w:val="16"/>
      </w:rPr>
      <w:t xml:space="preserve">per i medici in formazione specialistica (specializzandi) </w:t>
    </w:r>
    <w:r w:rsidRPr="004949B3">
      <w:rPr>
        <w:rFonts w:ascii="Arial" w:hAnsi="Arial" w:cs="Arial"/>
        <w:sz w:val="12"/>
        <w:szCs w:val="16"/>
      </w:rPr>
      <w:t>non sono previsti crediti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590A" w14:textId="77777777" w:rsidR="00A6063E" w:rsidRDefault="00A6063E">
      <w:r>
        <w:separator/>
      </w:r>
    </w:p>
  </w:footnote>
  <w:footnote w:type="continuationSeparator" w:id="0">
    <w:p w14:paraId="6B1DD9CB" w14:textId="77777777" w:rsidR="00A6063E" w:rsidRDefault="00A6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284" w:type="dxa"/>
      <w:tblLook w:val="04A0" w:firstRow="1" w:lastRow="0" w:firstColumn="1" w:lastColumn="0" w:noHBand="0" w:noVBand="1"/>
    </w:tblPr>
    <w:tblGrid>
      <w:gridCol w:w="851"/>
      <w:gridCol w:w="2161"/>
      <w:gridCol w:w="249"/>
      <w:gridCol w:w="7229"/>
    </w:tblGrid>
    <w:tr w:rsidR="00A626E8" w:rsidRPr="00187A9B" w14:paraId="43138A0E" w14:textId="77777777" w:rsidTr="007F33EB">
      <w:trPr>
        <w:trHeight w:val="312"/>
      </w:trPr>
      <w:tc>
        <w:tcPr>
          <w:tcW w:w="851" w:type="dxa"/>
          <w:shd w:val="clear" w:color="auto" w:fill="504116"/>
        </w:tcPr>
        <w:p w14:paraId="0B04E179" w14:textId="77777777" w:rsidR="00A626E8" w:rsidRPr="000A37F7" w:rsidRDefault="00A626E8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554A847F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26C9D60D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2825895D" w14:textId="77777777" w:rsidR="00A626E8" w:rsidRPr="00187A9B" w:rsidRDefault="00A626E8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FA409AF" w14:textId="77777777" w:rsidR="00975C2C" w:rsidRDefault="00B37856" w:rsidP="001E540B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001B6B" wp14:editId="5D28C44A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61043" w14:textId="77777777" w:rsidR="00B37856" w:rsidRPr="00B37856" w:rsidRDefault="00B37856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01B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" stroked="f">
              <v:textbox>
                <w:txbxContent>
                  <w:p w14:paraId="1BA61043" w14:textId="77777777" w:rsidR="00B37856" w:rsidRPr="00B37856" w:rsidRDefault="00B37856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FF44B6" wp14:editId="7EFC07A7">
              <wp:simplePos x="0" y="0"/>
              <wp:positionH relativeFrom="column">
                <wp:posOffset>1804035</wp:posOffset>
              </wp:positionH>
              <wp:positionV relativeFrom="paragraph">
                <wp:posOffset>21590</wp:posOffset>
              </wp:positionV>
              <wp:extent cx="3017520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06756" w14:textId="57CEFB51" w:rsidR="005E6BFC" w:rsidRPr="00B37856" w:rsidRDefault="00265FB9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ipartimento di</w:t>
                          </w:r>
                          <w:r w:rsidR="003014CE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4B1F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F44B6" id="_x0000_s1043" type="#_x0000_t202" style="position:absolute;left:0;text-align:left;margin-left:142.05pt;margin-top:1.7pt;width:237.6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K+CA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" stroked="f">
              <v:textbox>
                <w:txbxContent>
                  <w:p w14:paraId="05A06756" w14:textId="57CEFB51" w:rsidR="005E6BFC" w:rsidRPr="00B37856" w:rsidRDefault="00265FB9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ipartimento di</w:t>
                    </w:r>
                    <w:r w:rsidR="003014CE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 xml:space="preserve"> </w:t>
                    </w:r>
                    <w:r w:rsidR="00344B1F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Medicina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w:drawing>
        <wp:inline distT="0" distB="0" distL="0" distR="0" wp14:anchorId="25BE9685" wp14:editId="1BA121BE">
          <wp:extent cx="1782575" cy="704850"/>
          <wp:effectExtent l="0" t="0" r="8255" b="0"/>
          <wp:docPr id="18" name="Immagine 18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172" cy="7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CEA"/>
    <w:multiLevelType w:val="hybridMultilevel"/>
    <w:tmpl w:val="3514B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C0C97"/>
    <w:multiLevelType w:val="hybridMultilevel"/>
    <w:tmpl w:val="678CC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45B0"/>
    <w:multiLevelType w:val="hybridMultilevel"/>
    <w:tmpl w:val="6106A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2CF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016BF"/>
    <w:multiLevelType w:val="hybridMultilevel"/>
    <w:tmpl w:val="A0185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008F6"/>
    <w:multiLevelType w:val="hybridMultilevel"/>
    <w:tmpl w:val="20D297E0"/>
    <w:lvl w:ilvl="0" w:tplc="6E9E164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3"/>
  </w:num>
  <w:num w:numId="5">
    <w:abstractNumId w:val="9"/>
  </w:num>
  <w:num w:numId="6">
    <w:abstractNumId w:val="8"/>
  </w:num>
  <w:num w:numId="7">
    <w:abstractNumId w:val="12"/>
  </w:num>
  <w:num w:numId="8">
    <w:abstractNumId w:val="6"/>
  </w:num>
  <w:num w:numId="9">
    <w:abstractNumId w:val="15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24957"/>
    <w:rsid w:val="00035145"/>
    <w:rsid w:val="000452B7"/>
    <w:rsid w:val="000554F3"/>
    <w:rsid w:val="0008466D"/>
    <w:rsid w:val="000952A6"/>
    <w:rsid w:val="000A1F5E"/>
    <w:rsid w:val="000A5EDA"/>
    <w:rsid w:val="000A6B1B"/>
    <w:rsid w:val="000C5DF1"/>
    <w:rsid w:val="000C711F"/>
    <w:rsid w:val="000C7A9B"/>
    <w:rsid w:val="000D08EB"/>
    <w:rsid w:val="000E6672"/>
    <w:rsid w:val="00100B9E"/>
    <w:rsid w:val="0011111D"/>
    <w:rsid w:val="00113BE0"/>
    <w:rsid w:val="00114D9C"/>
    <w:rsid w:val="00133863"/>
    <w:rsid w:val="001339C9"/>
    <w:rsid w:val="0013767B"/>
    <w:rsid w:val="001448C8"/>
    <w:rsid w:val="00156F33"/>
    <w:rsid w:val="001646BE"/>
    <w:rsid w:val="00170D60"/>
    <w:rsid w:val="00173B79"/>
    <w:rsid w:val="00192411"/>
    <w:rsid w:val="0019282D"/>
    <w:rsid w:val="001B0EEF"/>
    <w:rsid w:val="001E2BDF"/>
    <w:rsid w:val="001E540B"/>
    <w:rsid w:val="001F1025"/>
    <w:rsid w:val="001F5436"/>
    <w:rsid w:val="00200256"/>
    <w:rsid w:val="0020317E"/>
    <w:rsid w:val="00206110"/>
    <w:rsid w:val="00211859"/>
    <w:rsid w:val="002273E1"/>
    <w:rsid w:val="002350DF"/>
    <w:rsid w:val="00237A6D"/>
    <w:rsid w:val="00245429"/>
    <w:rsid w:val="00245E16"/>
    <w:rsid w:val="00265FB9"/>
    <w:rsid w:val="00284091"/>
    <w:rsid w:val="00293465"/>
    <w:rsid w:val="002B2FEB"/>
    <w:rsid w:val="002B49A1"/>
    <w:rsid w:val="002B52C6"/>
    <w:rsid w:val="002B6349"/>
    <w:rsid w:val="002C12EA"/>
    <w:rsid w:val="002D27D2"/>
    <w:rsid w:val="002E312B"/>
    <w:rsid w:val="002E7AAE"/>
    <w:rsid w:val="002F0215"/>
    <w:rsid w:val="002F553D"/>
    <w:rsid w:val="003014CE"/>
    <w:rsid w:val="003140AB"/>
    <w:rsid w:val="00316039"/>
    <w:rsid w:val="003176B7"/>
    <w:rsid w:val="00323B82"/>
    <w:rsid w:val="003253D4"/>
    <w:rsid w:val="00344B1F"/>
    <w:rsid w:val="00381C40"/>
    <w:rsid w:val="00382F13"/>
    <w:rsid w:val="003C54D6"/>
    <w:rsid w:val="003D31A1"/>
    <w:rsid w:val="003D4DF0"/>
    <w:rsid w:val="003F7BCE"/>
    <w:rsid w:val="00400A33"/>
    <w:rsid w:val="0040110A"/>
    <w:rsid w:val="00401CA2"/>
    <w:rsid w:val="00427FE3"/>
    <w:rsid w:val="004374BE"/>
    <w:rsid w:val="00452612"/>
    <w:rsid w:val="00454CA6"/>
    <w:rsid w:val="004675A4"/>
    <w:rsid w:val="004749B6"/>
    <w:rsid w:val="00477E6A"/>
    <w:rsid w:val="00477FC0"/>
    <w:rsid w:val="00480938"/>
    <w:rsid w:val="004833E6"/>
    <w:rsid w:val="0048625D"/>
    <w:rsid w:val="00491EB6"/>
    <w:rsid w:val="00492A18"/>
    <w:rsid w:val="004944FA"/>
    <w:rsid w:val="004949B3"/>
    <w:rsid w:val="004B3E4D"/>
    <w:rsid w:val="004B7C54"/>
    <w:rsid w:val="004C2578"/>
    <w:rsid w:val="004D17D7"/>
    <w:rsid w:val="004E5B8B"/>
    <w:rsid w:val="004F05B5"/>
    <w:rsid w:val="004F7B48"/>
    <w:rsid w:val="00520C01"/>
    <w:rsid w:val="00531300"/>
    <w:rsid w:val="00535838"/>
    <w:rsid w:val="005407C0"/>
    <w:rsid w:val="005429A4"/>
    <w:rsid w:val="00545E57"/>
    <w:rsid w:val="00554390"/>
    <w:rsid w:val="005936B6"/>
    <w:rsid w:val="005950A0"/>
    <w:rsid w:val="005978BB"/>
    <w:rsid w:val="005A02EC"/>
    <w:rsid w:val="005A2F81"/>
    <w:rsid w:val="005B0AE8"/>
    <w:rsid w:val="005C0323"/>
    <w:rsid w:val="005C2BB5"/>
    <w:rsid w:val="005C4F9B"/>
    <w:rsid w:val="005C777D"/>
    <w:rsid w:val="005D6F6D"/>
    <w:rsid w:val="005E2500"/>
    <w:rsid w:val="005E6BFC"/>
    <w:rsid w:val="00601AA2"/>
    <w:rsid w:val="006064FD"/>
    <w:rsid w:val="0061090E"/>
    <w:rsid w:val="0061639B"/>
    <w:rsid w:val="00620720"/>
    <w:rsid w:val="0063770B"/>
    <w:rsid w:val="00644190"/>
    <w:rsid w:val="00645FD2"/>
    <w:rsid w:val="00672747"/>
    <w:rsid w:val="00682318"/>
    <w:rsid w:val="00687855"/>
    <w:rsid w:val="00691FED"/>
    <w:rsid w:val="00695FA4"/>
    <w:rsid w:val="006A26A3"/>
    <w:rsid w:val="006A7F54"/>
    <w:rsid w:val="006B47A9"/>
    <w:rsid w:val="006C0A62"/>
    <w:rsid w:val="006C357F"/>
    <w:rsid w:val="006C6043"/>
    <w:rsid w:val="006D0B8E"/>
    <w:rsid w:val="006E7C3C"/>
    <w:rsid w:val="006F4FC0"/>
    <w:rsid w:val="00702EF2"/>
    <w:rsid w:val="007059B9"/>
    <w:rsid w:val="0072174A"/>
    <w:rsid w:val="00724234"/>
    <w:rsid w:val="007244EF"/>
    <w:rsid w:val="00760242"/>
    <w:rsid w:val="00760AAF"/>
    <w:rsid w:val="00781292"/>
    <w:rsid w:val="0079266C"/>
    <w:rsid w:val="00797DBE"/>
    <w:rsid w:val="007A5134"/>
    <w:rsid w:val="007B2BFF"/>
    <w:rsid w:val="007B5A16"/>
    <w:rsid w:val="007C7FAD"/>
    <w:rsid w:val="007E1B1D"/>
    <w:rsid w:val="007F159E"/>
    <w:rsid w:val="007F33EB"/>
    <w:rsid w:val="008023E7"/>
    <w:rsid w:val="008109FF"/>
    <w:rsid w:val="008135CE"/>
    <w:rsid w:val="008136C8"/>
    <w:rsid w:val="0083440E"/>
    <w:rsid w:val="00841D61"/>
    <w:rsid w:val="008448E6"/>
    <w:rsid w:val="00853C3F"/>
    <w:rsid w:val="0085693C"/>
    <w:rsid w:val="008607C7"/>
    <w:rsid w:val="0086220E"/>
    <w:rsid w:val="00864D3E"/>
    <w:rsid w:val="00880028"/>
    <w:rsid w:val="0088314B"/>
    <w:rsid w:val="00887FD3"/>
    <w:rsid w:val="00890E01"/>
    <w:rsid w:val="008A7D75"/>
    <w:rsid w:val="008B6A92"/>
    <w:rsid w:val="008B7E44"/>
    <w:rsid w:val="008C07ED"/>
    <w:rsid w:val="008C0D27"/>
    <w:rsid w:val="008C5CE3"/>
    <w:rsid w:val="008C63EF"/>
    <w:rsid w:val="008C7B47"/>
    <w:rsid w:val="008D2137"/>
    <w:rsid w:val="008E3E0E"/>
    <w:rsid w:val="008E4184"/>
    <w:rsid w:val="008F0C88"/>
    <w:rsid w:val="009274DF"/>
    <w:rsid w:val="009574DD"/>
    <w:rsid w:val="00957B13"/>
    <w:rsid w:val="0096139F"/>
    <w:rsid w:val="0097067E"/>
    <w:rsid w:val="00975C2C"/>
    <w:rsid w:val="00975EB1"/>
    <w:rsid w:val="009760FE"/>
    <w:rsid w:val="00976FB6"/>
    <w:rsid w:val="0098635A"/>
    <w:rsid w:val="00986E90"/>
    <w:rsid w:val="00990B3B"/>
    <w:rsid w:val="0099381B"/>
    <w:rsid w:val="00993A18"/>
    <w:rsid w:val="009A582A"/>
    <w:rsid w:val="009A5F26"/>
    <w:rsid w:val="009A78F8"/>
    <w:rsid w:val="009B338B"/>
    <w:rsid w:val="009C10E0"/>
    <w:rsid w:val="009C18BA"/>
    <w:rsid w:val="009D7369"/>
    <w:rsid w:val="009F1248"/>
    <w:rsid w:val="00A05303"/>
    <w:rsid w:val="00A17E03"/>
    <w:rsid w:val="00A270D1"/>
    <w:rsid w:val="00A35609"/>
    <w:rsid w:val="00A35CEC"/>
    <w:rsid w:val="00A45211"/>
    <w:rsid w:val="00A54B49"/>
    <w:rsid w:val="00A6063E"/>
    <w:rsid w:val="00A61FF0"/>
    <w:rsid w:val="00A626E8"/>
    <w:rsid w:val="00A63369"/>
    <w:rsid w:val="00A6576E"/>
    <w:rsid w:val="00AC2CFB"/>
    <w:rsid w:val="00AC5C06"/>
    <w:rsid w:val="00AD433E"/>
    <w:rsid w:val="00AE52EB"/>
    <w:rsid w:val="00AF0166"/>
    <w:rsid w:val="00AF0727"/>
    <w:rsid w:val="00AF11D8"/>
    <w:rsid w:val="00AF7167"/>
    <w:rsid w:val="00AF78C9"/>
    <w:rsid w:val="00B03760"/>
    <w:rsid w:val="00B177B5"/>
    <w:rsid w:val="00B22DED"/>
    <w:rsid w:val="00B35867"/>
    <w:rsid w:val="00B37856"/>
    <w:rsid w:val="00B440A9"/>
    <w:rsid w:val="00B82FFC"/>
    <w:rsid w:val="00BA48FE"/>
    <w:rsid w:val="00BB240C"/>
    <w:rsid w:val="00BD530D"/>
    <w:rsid w:val="00BE58AF"/>
    <w:rsid w:val="00BE7771"/>
    <w:rsid w:val="00BF29B2"/>
    <w:rsid w:val="00BF69AD"/>
    <w:rsid w:val="00C0321B"/>
    <w:rsid w:val="00C14AD1"/>
    <w:rsid w:val="00C159B0"/>
    <w:rsid w:val="00C226A0"/>
    <w:rsid w:val="00C337F4"/>
    <w:rsid w:val="00C41881"/>
    <w:rsid w:val="00C42CD8"/>
    <w:rsid w:val="00C46F1E"/>
    <w:rsid w:val="00C54E37"/>
    <w:rsid w:val="00C62F35"/>
    <w:rsid w:val="00C66634"/>
    <w:rsid w:val="00C723D2"/>
    <w:rsid w:val="00C763FE"/>
    <w:rsid w:val="00CC2ADC"/>
    <w:rsid w:val="00CC39BB"/>
    <w:rsid w:val="00CC3B3B"/>
    <w:rsid w:val="00CC4A25"/>
    <w:rsid w:val="00CE046F"/>
    <w:rsid w:val="00CE795F"/>
    <w:rsid w:val="00D016A2"/>
    <w:rsid w:val="00D01F5C"/>
    <w:rsid w:val="00D02E2A"/>
    <w:rsid w:val="00D101A7"/>
    <w:rsid w:val="00D12FB2"/>
    <w:rsid w:val="00D2385F"/>
    <w:rsid w:val="00D41B1E"/>
    <w:rsid w:val="00D4553C"/>
    <w:rsid w:val="00D653FA"/>
    <w:rsid w:val="00D72A89"/>
    <w:rsid w:val="00D84AB8"/>
    <w:rsid w:val="00D96727"/>
    <w:rsid w:val="00DA32F5"/>
    <w:rsid w:val="00DB35CD"/>
    <w:rsid w:val="00DB3F87"/>
    <w:rsid w:val="00DD50C7"/>
    <w:rsid w:val="00DD50D8"/>
    <w:rsid w:val="00DE4BD5"/>
    <w:rsid w:val="00E168C7"/>
    <w:rsid w:val="00E25767"/>
    <w:rsid w:val="00E3345F"/>
    <w:rsid w:val="00E404AE"/>
    <w:rsid w:val="00E40F73"/>
    <w:rsid w:val="00E41E52"/>
    <w:rsid w:val="00E46950"/>
    <w:rsid w:val="00E631D4"/>
    <w:rsid w:val="00E75178"/>
    <w:rsid w:val="00E761E3"/>
    <w:rsid w:val="00E772BB"/>
    <w:rsid w:val="00E949A2"/>
    <w:rsid w:val="00EB0332"/>
    <w:rsid w:val="00EB104E"/>
    <w:rsid w:val="00EB76FC"/>
    <w:rsid w:val="00EC399E"/>
    <w:rsid w:val="00EC664A"/>
    <w:rsid w:val="00ED3C3C"/>
    <w:rsid w:val="00EF23E0"/>
    <w:rsid w:val="00F00C72"/>
    <w:rsid w:val="00F1663D"/>
    <w:rsid w:val="00F33019"/>
    <w:rsid w:val="00F400F3"/>
    <w:rsid w:val="00F73CD2"/>
    <w:rsid w:val="00F75BE1"/>
    <w:rsid w:val="00F8296B"/>
    <w:rsid w:val="00F84B83"/>
    <w:rsid w:val="00FB3815"/>
    <w:rsid w:val="00FB5F22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6B3CA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7E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6F3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3B3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C604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4374B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74BE"/>
  </w:style>
  <w:style w:type="character" w:styleId="Rimandonotaapidipagina">
    <w:name w:val="footnote reference"/>
    <w:basedOn w:val="Carpredefinitoparagrafo"/>
    <w:rsid w:val="00437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.dmed@uniu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a.Colledani.AMCE\Documents\Modelli%20di%20Office%20personalizzat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C117-19FB-4D36-BA81-50B68211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60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2379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Nila Colledani</dc:creator>
  <cp:keywords/>
  <dc:description/>
  <cp:lastModifiedBy>Emanuela Pividore</cp:lastModifiedBy>
  <cp:revision>7</cp:revision>
  <cp:lastPrinted>2023-09-28T11:05:00Z</cp:lastPrinted>
  <dcterms:created xsi:type="dcterms:W3CDTF">2024-04-08T08:55:00Z</dcterms:created>
  <dcterms:modified xsi:type="dcterms:W3CDTF">2024-04-15T10:22:00Z</dcterms:modified>
</cp:coreProperties>
</file>