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76988" w14:textId="77777777" w:rsidR="00117705" w:rsidRDefault="00117705" w:rsidP="00AC57CC">
      <w:pPr>
        <w:autoSpaceDE w:val="0"/>
        <w:autoSpaceDN w:val="0"/>
        <w:adjustRightInd w:val="0"/>
        <w:spacing w:before="120" w:after="120" w:line="260" w:lineRule="exact"/>
        <w:ind w:left="4253" w:firstLine="703"/>
        <w:rPr>
          <w:rFonts w:ascii="Arial" w:hAnsi="Arial" w:cs="Arial"/>
          <w:sz w:val="20"/>
          <w:szCs w:val="20"/>
        </w:rPr>
      </w:pPr>
    </w:p>
    <w:p w14:paraId="2DF0B546" w14:textId="0667132D" w:rsidR="00117705" w:rsidRDefault="00C8534B" w:rsidP="00AC57CC">
      <w:pPr>
        <w:autoSpaceDE w:val="0"/>
        <w:autoSpaceDN w:val="0"/>
        <w:adjustRightInd w:val="0"/>
        <w:spacing w:before="120" w:after="120" w:line="260" w:lineRule="exact"/>
        <w:ind w:left="4253" w:firstLine="703"/>
        <w:rPr>
          <w:rFonts w:ascii="Arial" w:hAnsi="Arial" w:cs="Arial"/>
          <w:sz w:val="20"/>
          <w:szCs w:val="20"/>
        </w:rPr>
      </w:pPr>
      <w:r w:rsidRPr="00AC57CC">
        <w:rPr>
          <w:rFonts w:ascii="Arial" w:hAnsi="Arial" w:cs="Arial"/>
          <w:sz w:val="20"/>
          <w:szCs w:val="20"/>
        </w:rPr>
        <w:t xml:space="preserve">Al Direttore </w:t>
      </w:r>
    </w:p>
    <w:p w14:paraId="53260BF7" w14:textId="7D7288A2" w:rsidR="00C8534B" w:rsidRPr="00AC57CC" w:rsidRDefault="00C8534B" w:rsidP="00AC57CC">
      <w:pPr>
        <w:autoSpaceDE w:val="0"/>
        <w:autoSpaceDN w:val="0"/>
        <w:adjustRightInd w:val="0"/>
        <w:spacing w:before="120" w:after="120" w:line="260" w:lineRule="exact"/>
        <w:ind w:left="4253" w:firstLine="703"/>
        <w:rPr>
          <w:rFonts w:ascii="Arial" w:hAnsi="Arial" w:cs="Arial"/>
          <w:sz w:val="20"/>
          <w:szCs w:val="20"/>
        </w:rPr>
      </w:pPr>
      <w:r w:rsidRPr="00AC57CC">
        <w:rPr>
          <w:rFonts w:ascii="Arial" w:hAnsi="Arial" w:cs="Arial"/>
          <w:sz w:val="20"/>
          <w:szCs w:val="20"/>
        </w:rPr>
        <w:t xml:space="preserve">Dipartimento di </w:t>
      </w:r>
      <w:r w:rsidR="00F26260">
        <w:rPr>
          <w:rFonts w:ascii="Arial" w:hAnsi="Arial" w:cs="Arial"/>
          <w:sz w:val="20"/>
          <w:szCs w:val="20"/>
        </w:rPr>
        <w:t>Medicina</w:t>
      </w:r>
    </w:p>
    <w:p w14:paraId="760EAA17" w14:textId="77777777" w:rsidR="00C8534B" w:rsidRPr="00AC57CC" w:rsidRDefault="00C8534B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38DCC86D" w14:textId="77777777" w:rsidR="00C8534B" w:rsidRPr="00AC57CC" w:rsidRDefault="00C8534B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495C533F" w14:textId="339DA94F" w:rsidR="00117705" w:rsidRDefault="00C8534B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AC57CC">
        <w:rPr>
          <w:rFonts w:ascii="Arial" w:hAnsi="Arial" w:cs="Arial"/>
          <w:sz w:val="20"/>
          <w:szCs w:val="20"/>
        </w:rPr>
        <w:t>Io sottoscritto _______</w:t>
      </w:r>
      <w:r w:rsidR="00117705">
        <w:rPr>
          <w:rFonts w:ascii="Arial" w:hAnsi="Arial" w:cs="Arial"/>
          <w:sz w:val="20"/>
          <w:szCs w:val="20"/>
        </w:rPr>
        <w:t>______</w:t>
      </w:r>
      <w:r w:rsidRPr="00AC57CC">
        <w:rPr>
          <w:rFonts w:ascii="Arial" w:hAnsi="Arial" w:cs="Arial"/>
          <w:sz w:val="20"/>
          <w:szCs w:val="20"/>
        </w:rPr>
        <w:t>______________________</w:t>
      </w:r>
      <w:r w:rsidR="004455FA" w:rsidRPr="00AC57CC">
        <w:rPr>
          <w:rFonts w:ascii="Arial" w:hAnsi="Arial" w:cs="Arial"/>
          <w:sz w:val="20"/>
          <w:szCs w:val="20"/>
        </w:rPr>
        <w:t xml:space="preserve">__________ afferente al Dipartimento di </w:t>
      </w:r>
      <w:r w:rsidR="00F26260">
        <w:rPr>
          <w:rFonts w:ascii="Arial" w:hAnsi="Arial" w:cs="Arial"/>
          <w:sz w:val="20"/>
          <w:szCs w:val="20"/>
        </w:rPr>
        <w:t>Medicina</w:t>
      </w:r>
      <w:r w:rsidR="004455FA" w:rsidRPr="00AC57CC">
        <w:rPr>
          <w:rFonts w:ascii="Arial" w:hAnsi="Arial" w:cs="Arial"/>
          <w:sz w:val="20"/>
          <w:szCs w:val="20"/>
        </w:rPr>
        <w:t>,</w:t>
      </w:r>
      <w:r w:rsidRPr="00AC57CC">
        <w:rPr>
          <w:rFonts w:ascii="Arial" w:hAnsi="Arial" w:cs="Arial"/>
          <w:sz w:val="20"/>
          <w:szCs w:val="20"/>
        </w:rPr>
        <w:t xml:space="preserve"> </w:t>
      </w:r>
    </w:p>
    <w:p w14:paraId="24D86AB3" w14:textId="21F5546B" w:rsidR="00C8534B" w:rsidRDefault="00117705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_</w:t>
      </w:r>
      <w:r w:rsidR="00C8534B" w:rsidRPr="00AC57CC">
        <w:rPr>
          <w:rFonts w:ascii="Arial" w:hAnsi="Arial" w:cs="Arial"/>
          <w:sz w:val="20"/>
          <w:szCs w:val="20"/>
        </w:rPr>
        <w:t>_______________________</w:t>
      </w:r>
      <w:r w:rsidR="00F26260">
        <w:rPr>
          <w:rFonts w:ascii="Arial" w:hAnsi="Arial" w:cs="Arial"/>
          <w:sz w:val="20"/>
          <w:szCs w:val="20"/>
        </w:rPr>
        <w:t>______________________________________________________</w:t>
      </w:r>
      <w:r w:rsidR="00C8534B" w:rsidRPr="00AC57CC">
        <w:rPr>
          <w:rFonts w:ascii="Arial" w:hAnsi="Arial" w:cs="Arial"/>
          <w:sz w:val="20"/>
          <w:szCs w:val="20"/>
        </w:rPr>
        <w:t>_</w:t>
      </w:r>
    </w:p>
    <w:p w14:paraId="779F7550" w14:textId="12C1FD20" w:rsidR="00F26260" w:rsidRDefault="00C8534B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AC57CC">
        <w:rPr>
          <w:rFonts w:ascii="Arial" w:hAnsi="Arial" w:cs="Arial"/>
          <w:sz w:val="20"/>
          <w:szCs w:val="20"/>
        </w:rPr>
        <w:t>chiedo il rimborso della</w:t>
      </w:r>
      <w:r w:rsidR="00F26260">
        <w:rPr>
          <w:rFonts w:ascii="Arial" w:hAnsi="Arial" w:cs="Arial"/>
          <w:sz w:val="20"/>
          <w:szCs w:val="20"/>
        </w:rPr>
        <w:t>/e</w:t>
      </w:r>
      <w:r w:rsidRPr="00AC57CC">
        <w:rPr>
          <w:rFonts w:ascii="Arial" w:hAnsi="Arial" w:cs="Arial"/>
          <w:sz w:val="20"/>
          <w:szCs w:val="20"/>
        </w:rPr>
        <w:t xml:space="preserve"> quot</w:t>
      </w:r>
      <w:r w:rsidR="00F26260">
        <w:rPr>
          <w:rFonts w:ascii="Arial" w:hAnsi="Arial" w:cs="Arial"/>
          <w:sz w:val="20"/>
          <w:szCs w:val="20"/>
        </w:rPr>
        <w:t>a/e</w:t>
      </w:r>
      <w:r w:rsidRPr="00AC57CC">
        <w:rPr>
          <w:rFonts w:ascii="Arial" w:hAnsi="Arial" w:cs="Arial"/>
          <w:sz w:val="20"/>
          <w:szCs w:val="20"/>
        </w:rPr>
        <w:t xml:space="preserve"> associativ</w:t>
      </w:r>
      <w:r w:rsidR="00F26260">
        <w:rPr>
          <w:rFonts w:ascii="Arial" w:hAnsi="Arial" w:cs="Arial"/>
          <w:sz w:val="20"/>
          <w:szCs w:val="20"/>
        </w:rPr>
        <w:t>a/e</w:t>
      </w:r>
      <w:r w:rsidRPr="00AC57CC">
        <w:rPr>
          <w:rFonts w:ascii="Arial" w:hAnsi="Arial" w:cs="Arial"/>
          <w:sz w:val="20"/>
          <w:szCs w:val="20"/>
        </w:rPr>
        <w:t xml:space="preserve"> versat</w:t>
      </w:r>
      <w:r w:rsidR="00F26260">
        <w:rPr>
          <w:rFonts w:ascii="Arial" w:hAnsi="Arial" w:cs="Arial"/>
          <w:sz w:val="20"/>
          <w:szCs w:val="20"/>
        </w:rPr>
        <w:t>a/e</w:t>
      </w:r>
      <w:r w:rsidRPr="00AC57CC">
        <w:rPr>
          <w:rFonts w:ascii="Arial" w:hAnsi="Arial" w:cs="Arial"/>
          <w:sz w:val="20"/>
          <w:szCs w:val="20"/>
        </w:rPr>
        <w:t xml:space="preserve"> all</w:t>
      </w:r>
      <w:r w:rsidR="00F26260">
        <w:rPr>
          <w:rFonts w:ascii="Arial" w:hAnsi="Arial" w:cs="Arial"/>
          <w:sz w:val="20"/>
          <w:szCs w:val="20"/>
        </w:rPr>
        <w:t>e seguenti a</w:t>
      </w:r>
      <w:r w:rsidRPr="00AC57CC">
        <w:rPr>
          <w:rFonts w:ascii="Arial" w:hAnsi="Arial" w:cs="Arial"/>
          <w:sz w:val="20"/>
          <w:szCs w:val="20"/>
        </w:rPr>
        <w:t>ssociazion</w:t>
      </w:r>
      <w:r w:rsidR="00F26260">
        <w:rPr>
          <w:rFonts w:ascii="Arial" w:hAnsi="Arial" w:cs="Arial"/>
          <w:sz w:val="20"/>
          <w:szCs w:val="20"/>
        </w:rPr>
        <w:t>i:</w:t>
      </w:r>
    </w:p>
    <w:p w14:paraId="1D8223DB" w14:textId="4D2A838B" w:rsidR="00C8534B" w:rsidRPr="00AC57CC" w:rsidRDefault="00F26260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C8534B" w:rsidRPr="00AC57CC">
        <w:rPr>
          <w:rFonts w:ascii="Arial" w:hAnsi="Arial" w:cs="Arial"/>
          <w:sz w:val="20"/>
          <w:szCs w:val="20"/>
        </w:rPr>
        <w:t>___________________________</w:t>
      </w:r>
      <w:r w:rsidR="004455FA" w:rsidRPr="00AC57CC">
        <w:rPr>
          <w:rFonts w:ascii="Arial" w:hAnsi="Arial" w:cs="Arial"/>
          <w:sz w:val="20"/>
          <w:szCs w:val="20"/>
        </w:rPr>
        <w:t>__________________________</w:t>
      </w:r>
    </w:p>
    <w:p w14:paraId="24A63F55" w14:textId="1FEBACAD" w:rsidR="00C8534B" w:rsidRPr="00AC57CC" w:rsidRDefault="00C8534B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AC57CC">
        <w:rPr>
          <w:rFonts w:ascii="Arial" w:hAnsi="Arial" w:cs="Arial"/>
          <w:sz w:val="20"/>
          <w:szCs w:val="20"/>
        </w:rPr>
        <w:t>per un importo di € __________________</w:t>
      </w:r>
      <w:r w:rsidR="00F26260">
        <w:rPr>
          <w:rFonts w:ascii="Arial" w:hAnsi="Arial" w:cs="Arial"/>
          <w:sz w:val="20"/>
          <w:szCs w:val="20"/>
        </w:rPr>
        <w:t>_____________</w:t>
      </w:r>
      <w:r w:rsidRPr="00AC57CC">
        <w:rPr>
          <w:rFonts w:ascii="Arial" w:hAnsi="Arial" w:cs="Arial"/>
          <w:sz w:val="20"/>
          <w:szCs w:val="20"/>
        </w:rPr>
        <w:t>_____</w:t>
      </w:r>
    </w:p>
    <w:p w14:paraId="185FD160" w14:textId="77777777" w:rsidR="00F26260" w:rsidRDefault="00F26260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18D87141" w14:textId="2F4C2CCF" w:rsidR="00C8534B" w:rsidRPr="00AC57CC" w:rsidRDefault="00C8534B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AC57CC">
        <w:rPr>
          <w:rFonts w:ascii="Arial" w:hAnsi="Arial" w:cs="Arial"/>
          <w:sz w:val="20"/>
          <w:szCs w:val="20"/>
        </w:rPr>
        <w:t>A tal fine dichiaro che:</w:t>
      </w:r>
    </w:p>
    <w:p w14:paraId="427D8821" w14:textId="10AFBE13" w:rsidR="00C8534B" w:rsidRPr="00AC57CC" w:rsidRDefault="00C8534B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AC57CC">
        <w:rPr>
          <w:rFonts w:ascii="Arial" w:eastAsia="SymbolMT" w:hAnsi="Arial" w:cs="Arial"/>
          <w:sz w:val="20"/>
          <w:szCs w:val="20"/>
        </w:rPr>
        <w:t xml:space="preserve"> </w:t>
      </w:r>
      <w:r w:rsidR="00CD3061">
        <w:rPr>
          <w:rFonts w:ascii="Arial" w:eastAsia="SymbolMT" w:hAnsi="Arial" w:cs="Arial"/>
          <w:sz w:val="20"/>
          <w:szCs w:val="20"/>
        </w:rPr>
        <w:t>l</w:t>
      </w:r>
      <w:r w:rsidRPr="00AC57CC">
        <w:rPr>
          <w:rFonts w:ascii="Arial" w:hAnsi="Arial" w:cs="Arial"/>
          <w:sz w:val="20"/>
          <w:szCs w:val="20"/>
        </w:rPr>
        <w:t>a spes</w:t>
      </w:r>
      <w:r w:rsidR="00913BBA">
        <w:rPr>
          <w:rFonts w:ascii="Arial" w:hAnsi="Arial" w:cs="Arial"/>
          <w:sz w:val="20"/>
          <w:szCs w:val="20"/>
        </w:rPr>
        <w:t>a</w:t>
      </w:r>
      <w:r w:rsidRPr="00AC57CC">
        <w:rPr>
          <w:rFonts w:ascii="Arial" w:hAnsi="Arial" w:cs="Arial"/>
          <w:sz w:val="20"/>
          <w:szCs w:val="20"/>
        </w:rPr>
        <w:t xml:space="preserve"> graverà sul seguente fondo di ricerca: __</w:t>
      </w:r>
      <w:r w:rsidR="00F26260">
        <w:rPr>
          <w:rFonts w:ascii="Arial" w:hAnsi="Arial" w:cs="Arial"/>
          <w:sz w:val="20"/>
          <w:szCs w:val="20"/>
        </w:rPr>
        <w:t>____________</w:t>
      </w:r>
      <w:r w:rsidRPr="00AC57CC">
        <w:rPr>
          <w:rFonts w:ascii="Arial" w:hAnsi="Arial" w:cs="Arial"/>
          <w:sz w:val="20"/>
          <w:szCs w:val="20"/>
        </w:rPr>
        <w:t>_______________________________</w:t>
      </w:r>
      <w:r w:rsidR="00F26260">
        <w:rPr>
          <w:rFonts w:ascii="Arial" w:hAnsi="Arial" w:cs="Arial"/>
          <w:sz w:val="20"/>
          <w:szCs w:val="20"/>
        </w:rPr>
        <w:t>_</w:t>
      </w:r>
      <w:r w:rsidRPr="00AC57CC">
        <w:rPr>
          <w:rFonts w:ascii="Arial" w:hAnsi="Arial" w:cs="Arial"/>
          <w:sz w:val="20"/>
          <w:szCs w:val="20"/>
        </w:rPr>
        <w:t xml:space="preserve">_ </w:t>
      </w:r>
    </w:p>
    <w:p w14:paraId="6F77F547" w14:textId="50C30ECC" w:rsidR="00C8534B" w:rsidRPr="00AC57CC" w:rsidRDefault="00C8534B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AC57CC">
        <w:rPr>
          <w:rFonts w:ascii="Arial" w:eastAsia="SymbolMT" w:hAnsi="Arial" w:cs="Arial"/>
          <w:sz w:val="20"/>
          <w:szCs w:val="20"/>
        </w:rPr>
        <w:t xml:space="preserve"> </w:t>
      </w:r>
      <w:r w:rsidR="00CD3061">
        <w:rPr>
          <w:rFonts w:ascii="Arial" w:eastAsia="SymbolMT" w:hAnsi="Arial" w:cs="Arial"/>
          <w:sz w:val="20"/>
          <w:szCs w:val="20"/>
        </w:rPr>
        <w:t>l</w:t>
      </w:r>
      <w:r w:rsidRPr="00AC57CC">
        <w:rPr>
          <w:rFonts w:ascii="Arial" w:hAnsi="Arial" w:cs="Arial"/>
          <w:sz w:val="20"/>
          <w:szCs w:val="20"/>
        </w:rPr>
        <w:t>’attività dell’associazione è attinente ai temi di ricerca e di didattica del settore scientifico</w:t>
      </w:r>
      <w:r w:rsidR="00F26260">
        <w:rPr>
          <w:rFonts w:ascii="Arial" w:hAnsi="Arial" w:cs="Arial"/>
          <w:sz w:val="20"/>
          <w:szCs w:val="20"/>
        </w:rPr>
        <w:t xml:space="preserve"> </w:t>
      </w:r>
      <w:r w:rsidRPr="00AC57CC">
        <w:rPr>
          <w:rFonts w:ascii="Arial" w:hAnsi="Arial" w:cs="Arial"/>
          <w:sz w:val="20"/>
          <w:szCs w:val="20"/>
        </w:rPr>
        <w:t>disciplinare di riferimento _____</w:t>
      </w:r>
      <w:r w:rsidR="00F26260">
        <w:rPr>
          <w:rFonts w:ascii="Arial" w:hAnsi="Arial" w:cs="Arial"/>
          <w:sz w:val="20"/>
          <w:szCs w:val="20"/>
        </w:rPr>
        <w:t>_________________________</w:t>
      </w:r>
      <w:r w:rsidRPr="00AC57CC">
        <w:rPr>
          <w:rFonts w:ascii="Arial" w:hAnsi="Arial" w:cs="Arial"/>
          <w:sz w:val="20"/>
          <w:szCs w:val="20"/>
        </w:rPr>
        <w:t>________________</w:t>
      </w:r>
      <w:r w:rsidR="00F26260">
        <w:rPr>
          <w:rFonts w:ascii="Arial" w:hAnsi="Arial" w:cs="Arial"/>
          <w:sz w:val="20"/>
          <w:szCs w:val="20"/>
        </w:rPr>
        <w:t>_______________________________</w:t>
      </w:r>
    </w:p>
    <w:p w14:paraId="55143C12" w14:textId="670EB5AC" w:rsidR="00C8534B" w:rsidRPr="00AC57CC" w:rsidRDefault="00C8534B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AC57CC">
        <w:rPr>
          <w:rFonts w:ascii="Arial" w:eastAsia="SymbolMT" w:hAnsi="Arial" w:cs="Arial"/>
          <w:sz w:val="20"/>
          <w:szCs w:val="20"/>
        </w:rPr>
        <w:t xml:space="preserve"> </w:t>
      </w:r>
      <w:r w:rsidR="00CD3061">
        <w:rPr>
          <w:rFonts w:ascii="Arial" w:eastAsia="SymbolMT" w:hAnsi="Arial" w:cs="Arial"/>
          <w:sz w:val="20"/>
          <w:szCs w:val="20"/>
        </w:rPr>
        <w:t>l</w:t>
      </w:r>
      <w:r w:rsidRPr="00AC57CC">
        <w:rPr>
          <w:rFonts w:ascii="Arial" w:hAnsi="Arial" w:cs="Arial"/>
          <w:sz w:val="20"/>
          <w:szCs w:val="20"/>
        </w:rPr>
        <w:t>’attività dell’associazione è coerente con i temi e con gli obiettivi della ricerca su cui grava</w:t>
      </w:r>
      <w:r w:rsidR="00F26260">
        <w:rPr>
          <w:rFonts w:ascii="Arial" w:hAnsi="Arial" w:cs="Arial"/>
          <w:sz w:val="20"/>
          <w:szCs w:val="20"/>
        </w:rPr>
        <w:t xml:space="preserve"> </w:t>
      </w:r>
      <w:r w:rsidRPr="00AC57CC">
        <w:rPr>
          <w:rFonts w:ascii="Arial" w:hAnsi="Arial" w:cs="Arial"/>
          <w:sz w:val="20"/>
          <w:szCs w:val="20"/>
        </w:rPr>
        <w:t>la spesa</w:t>
      </w:r>
    </w:p>
    <w:p w14:paraId="3FE370F8" w14:textId="18DDA38E" w:rsidR="00C8534B" w:rsidRPr="00AC57CC" w:rsidRDefault="00C8534B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AC57CC">
        <w:rPr>
          <w:rFonts w:ascii="Arial" w:eastAsia="SymbolMT" w:hAnsi="Arial" w:cs="Arial"/>
          <w:sz w:val="20"/>
          <w:szCs w:val="20"/>
        </w:rPr>
        <w:t xml:space="preserve"> </w:t>
      </w:r>
      <w:r w:rsidR="00CD3061">
        <w:rPr>
          <w:rFonts w:ascii="Arial" w:eastAsia="SymbolMT" w:hAnsi="Arial" w:cs="Arial"/>
          <w:sz w:val="20"/>
          <w:szCs w:val="20"/>
        </w:rPr>
        <w:t>l</w:t>
      </w:r>
      <w:r w:rsidRPr="00AC57CC">
        <w:rPr>
          <w:rFonts w:ascii="Arial" w:hAnsi="Arial" w:cs="Arial"/>
          <w:sz w:val="20"/>
          <w:szCs w:val="20"/>
        </w:rPr>
        <w:t>a quota associativa garantisce l’accesso gratuito o a tariffe agevolate alle seguenti banche</w:t>
      </w:r>
      <w:r w:rsidR="00F26260">
        <w:rPr>
          <w:rFonts w:ascii="Arial" w:hAnsi="Arial" w:cs="Arial"/>
          <w:sz w:val="20"/>
          <w:szCs w:val="20"/>
        </w:rPr>
        <w:t xml:space="preserve"> </w:t>
      </w:r>
      <w:r w:rsidRPr="00AC57CC">
        <w:rPr>
          <w:rFonts w:ascii="Arial" w:hAnsi="Arial" w:cs="Arial"/>
          <w:sz w:val="20"/>
          <w:szCs w:val="20"/>
        </w:rPr>
        <w:t>dati, siti, libri e riviste: ________________________________________________________</w:t>
      </w:r>
      <w:r w:rsidR="00F26260">
        <w:rPr>
          <w:rFonts w:ascii="Arial" w:hAnsi="Arial" w:cs="Arial"/>
          <w:sz w:val="20"/>
          <w:szCs w:val="20"/>
        </w:rPr>
        <w:t>_________________________</w:t>
      </w:r>
    </w:p>
    <w:p w14:paraId="0E3B708A" w14:textId="0348E1E2" w:rsidR="00C8534B" w:rsidRPr="00AC57CC" w:rsidRDefault="00C8534B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AC57CC">
        <w:rPr>
          <w:rFonts w:ascii="Arial" w:eastAsia="SymbolMT" w:hAnsi="Arial" w:cs="Arial"/>
          <w:sz w:val="20"/>
          <w:szCs w:val="20"/>
        </w:rPr>
        <w:t xml:space="preserve"> </w:t>
      </w:r>
      <w:r w:rsidR="00CD3061">
        <w:rPr>
          <w:rFonts w:ascii="Arial" w:eastAsia="SymbolMT" w:hAnsi="Arial" w:cs="Arial"/>
          <w:sz w:val="20"/>
          <w:szCs w:val="20"/>
        </w:rPr>
        <w:t>l</w:t>
      </w:r>
      <w:r w:rsidRPr="00AC57CC">
        <w:rPr>
          <w:rFonts w:ascii="Arial" w:hAnsi="Arial" w:cs="Arial"/>
          <w:sz w:val="20"/>
          <w:szCs w:val="20"/>
        </w:rPr>
        <w:t>a quota associativa garantisce prezzi agevolati per la partecipazione ai seguenti convegni e</w:t>
      </w:r>
      <w:r w:rsidR="00F26260">
        <w:rPr>
          <w:rFonts w:ascii="Arial" w:hAnsi="Arial" w:cs="Arial"/>
          <w:sz w:val="20"/>
          <w:szCs w:val="20"/>
        </w:rPr>
        <w:t xml:space="preserve"> </w:t>
      </w:r>
      <w:r w:rsidRPr="00AC57CC">
        <w:rPr>
          <w:rFonts w:ascii="Arial" w:hAnsi="Arial" w:cs="Arial"/>
          <w:sz w:val="20"/>
          <w:szCs w:val="20"/>
        </w:rPr>
        <w:t>seminari __________________________________________________________________</w:t>
      </w:r>
      <w:r w:rsidR="00F26260">
        <w:rPr>
          <w:rFonts w:ascii="Arial" w:hAnsi="Arial" w:cs="Arial"/>
          <w:sz w:val="20"/>
          <w:szCs w:val="20"/>
        </w:rPr>
        <w:t>____________________</w:t>
      </w:r>
    </w:p>
    <w:p w14:paraId="2376B1A3" w14:textId="77777777" w:rsidR="00F26260" w:rsidRDefault="00F26260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19591B6D" w14:textId="1E0E3E3F" w:rsidR="00C8534B" w:rsidRPr="00AC57CC" w:rsidRDefault="00C8534B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AC57CC">
        <w:rPr>
          <w:rFonts w:ascii="Arial" w:hAnsi="Arial" w:cs="Arial"/>
          <w:sz w:val="20"/>
          <w:szCs w:val="20"/>
        </w:rPr>
        <w:t>Il Richiedente: __________________________________</w:t>
      </w:r>
      <w:r w:rsidR="00CD3061">
        <w:rPr>
          <w:rFonts w:ascii="Arial" w:hAnsi="Arial" w:cs="Arial"/>
          <w:sz w:val="20"/>
          <w:szCs w:val="20"/>
        </w:rPr>
        <w:t>____________________________</w:t>
      </w:r>
    </w:p>
    <w:p w14:paraId="0A7DEE68" w14:textId="06B0DA3B" w:rsidR="00C8534B" w:rsidRPr="00AC57CC" w:rsidRDefault="00C8534B" w:rsidP="00913BBA">
      <w:pPr>
        <w:autoSpaceDE w:val="0"/>
        <w:autoSpaceDN w:val="0"/>
        <w:adjustRightInd w:val="0"/>
        <w:spacing w:before="120" w:after="120" w:line="260" w:lineRule="exact"/>
        <w:ind w:right="-1"/>
        <w:jc w:val="both"/>
        <w:rPr>
          <w:rFonts w:ascii="Arial" w:hAnsi="Arial" w:cs="Arial"/>
          <w:sz w:val="20"/>
          <w:szCs w:val="20"/>
        </w:rPr>
      </w:pPr>
      <w:r w:rsidRPr="00AC57CC">
        <w:rPr>
          <w:rFonts w:ascii="Arial" w:hAnsi="Arial" w:cs="Arial"/>
          <w:sz w:val="20"/>
          <w:szCs w:val="20"/>
        </w:rPr>
        <w:t>Il Titolare dei Fondi (se diverso dal richiedente): ___________________________</w:t>
      </w:r>
      <w:r w:rsidR="00CD3061">
        <w:rPr>
          <w:rFonts w:ascii="Arial" w:hAnsi="Arial" w:cs="Arial"/>
          <w:sz w:val="20"/>
          <w:szCs w:val="20"/>
        </w:rPr>
        <w:t>_________</w:t>
      </w:r>
    </w:p>
    <w:p w14:paraId="255077E5" w14:textId="1B1463DC" w:rsidR="007B7499" w:rsidRPr="00AC57CC" w:rsidRDefault="007B7499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35D06D9B" w14:textId="6AE262EE" w:rsidR="007B7499" w:rsidRPr="00AC57CC" w:rsidRDefault="007B7499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AC57CC">
        <w:rPr>
          <w:rFonts w:ascii="Arial" w:hAnsi="Arial" w:cs="Arial"/>
          <w:sz w:val="20"/>
          <w:szCs w:val="20"/>
        </w:rPr>
        <w:t>Udine, ____ /____ /________</w:t>
      </w:r>
    </w:p>
    <w:p w14:paraId="663C63E0" w14:textId="77777777" w:rsidR="007B7499" w:rsidRPr="00AC57CC" w:rsidRDefault="007B7499" w:rsidP="00AC57CC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1C2FBC0A" w14:textId="77777777" w:rsidR="00C8534B" w:rsidRPr="00AC57CC" w:rsidRDefault="00C8534B" w:rsidP="00AC57CC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2DEFA866" w14:textId="7A3AB09B" w:rsidR="00C8534B" w:rsidRDefault="00C8534B" w:rsidP="00AC57CC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3896250B" w14:textId="77777777" w:rsidR="00117705" w:rsidRPr="00AC57CC" w:rsidRDefault="00117705" w:rsidP="00AC57CC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3D517D24" w14:textId="3AA8AEEF" w:rsidR="00117705" w:rsidRPr="00117705" w:rsidRDefault="00117705" w:rsidP="00117705">
      <w:pPr>
        <w:spacing w:before="120" w:after="120" w:line="260" w:lineRule="exact"/>
        <w:jc w:val="both"/>
        <w:rPr>
          <w:rFonts w:ascii="Arial" w:hAnsi="Arial" w:cs="Arial"/>
          <w:b/>
          <w:sz w:val="18"/>
          <w:szCs w:val="18"/>
        </w:rPr>
      </w:pPr>
      <w:r w:rsidRPr="00117705">
        <w:rPr>
          <w:rFonts w:ascii="Arial" w:hAnsi="Arial" w:cs="Arial"/>
          <w:b/>
          <w:sz w:val="18"/>
          <w:szCs w:val="18"/>
        </w:rPr>
        <w:t>Allegati: documentazione originale comprovante il sostenimento della spesa (ricevuta/quietanza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17705">
        <w:rPr>
          <w:rFonts w:ascii="Arial" w:hAnsi="Arial" w:cs="Arial"/>
          <w:b/>
          <w:sz w:val="18"/>
          <w:szCs w:val="18"/>
        </w:rPr>
        <w:t>rilasciata dall’Associazione)</w:t>
      </w:r>
    </w:p>
    <w:p w14:paraId="30C62345" w14:textId="6077963B" w:rsidR="007C7FAD" w:rsidRPr="00AC57CC" w:rsidRDefault="007C7FAD" w:rsidP="00AC57CC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C7FAD" w:rsidRPr="00AC57CC" w:rsidSect="008E3E0E">
      <w:headerReference w:type="default" r:id="rId8"/>
      <w:footerReference w:type="even" r:id="rId9"/>
      <w:footerReference w:type="default" r:id="rId10"/>
      <w:pgSz w:w="11906" w:h="16838"/>
      <w:pgMar w:top="759" w:right="1134" w:bottom="39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49DC1" w14:textId="77777777" w:rsidR="009A582A" w:rsidRDefault="009A582A">
      <w:r>
        <w:separator/>
      </w:r>
    </w:p>
  </w:endnote>
  <w:endnote w:type="continuationSeparator" w:id="0">
    <w:p w14:paraId="330FBC1F" w14:textId="77777777" w:rsidR="009A582A" w:rsidRDefault="009A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86018" w14:textId="77777777" w:rsidR="00323B82" w:rsidRDefault="00323B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2B4A2A" w14:textId="77777777" w:rsidR="00323B82" w:rsidRDefault="00323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E17E" w14:textId="24EE5D9C" w:rsidR="00427FE3" w:rsidRDefault="00C159B0" w:rsidP="00170D60">
    <w:pPr>
      <w:widowControl w:val="0"/>
      <w:autoSpaceDE w:val="0"/>
      <w:autoSpaceDN w:val="0"/>
      <w:adjustRightInd w:val="0"/>
      <w:ind w:left="567" w:right="-7"/>
      <w:rPr>
        <w:rFonts w:ascii="Arial" w:hAnsi="Arial" w:cs="Arial"/>
        <w:b/>
        <w:bCs/>
        <w:sz w:val="14"/>
        <w:szCs w:val="14"/>
      </w:rPr>
    </w:pPr>
    <w:r w:rsidRPr="000C711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A36BD20" wp14:editId="1EFC55CA">
          <wp:simplePos x="0" y="0"/>
          <wp:positionH relativeFrom="column">
            <wp:posOffset>5379085</wp:posOffset>
          </wp:positionH>
          <wp:positionV relativeFrom="page">
            <wp:posOffset>9537700</wp:posOffset>
          </wp:positionV>
          <wp:extent cx="542925" cy="511175"/>
          <wp:effectExtent l="0" t="0" r="9525" b="317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FE3">
      <w:rPr>
        <w:rFonts w:ascii="Arial" w:hAnsi="Arial" w:cs="Arial"/>
        <w:b/>
        <w:bCs/>
        <w:sz w:val="14"/>
        <w:szCs w:val="14"/>
      </w:rPr>
      <w:t>Dipartimento di Medic</w:t>
    </w:r>
    <w:r w:rsidR="00F26260">
      <w:rPr>
        <w:rFonts w:ascii="Arial" w:hAnsi="Arial" w:cs="Arial"/>
        <w:b/>
        <w:bCs/>
        <w:sz w:val="14"/>
        <w:szCs w:val="14"/>
      </w:rPr>
      <w:t>ina</w:t>
    </w:r>
    <w:r w:rsidR="00427FE3">
      <w:rPr>
        <w:rFonts w:ascii="Arial" w:hAnsi="Arial" w:cs="Arial"/>
        <w:b/>
        <w:bCs/>
        <w:sz w:val="14"/>
        <w:szCs w:val="14"/>
      </w:rPr>
      <w:t xml:space="preserve"> </w:t>
    </w:r>
  </w:p>
  <w:p w14:paraId="5B56CD13" w14:textId="3F864866" w:rsidR="00CC39BB" w:rsidRPr="0048625D" w:rsidRDefault="00CC39BB" w:rsidP="00170D60">
    <w:pPr>
      <w:widowControl w:val="0"/>
      <w:autoSpaceDE w:val="0"/>
      <w:autoSpaceDN w:val="0"/>
      <w:adjustRightInd w:val="0"/>
      <w:ind w:left="567" w:right="-7"/>
      <w:rPr>
        <w:rFonts w:ascii="Arial" w:hAnsi="Arial" w:cs="Arial"/>
        <w:b/>
        <w:bCs/>
        <w:sz w:val="14"/>
        <w:szCs w:val="14"/>
      </w:rPr>
    </w:pPr>
    <w:r w:rsidRPr="000C711F">
      <w:rPr>
        <w:rFonts w:ascii="Arial" w:hAnsi="Arial" w:cs="Arial"/>
        <w:b/>
        <w:bCs/>
        <w:sz w:val="14"/>
        <w:szCs w:val="14"/>
      </w:rPr>
      <w:t xml:space="preserve">Responsabile </w:t>
    </w:r>
    <w:r w:rsidR="00427FE3" w:rsidRPr="0048625D">
      <w:rPr>
        <w:rFonts w:ascii="Arial" w:hAnsi="Arial" w:cs="Arial"/>
        <w:b/>
        <w:bCs/>
        <w:sz w:val="14"/>
        <w:szCs w:val="14"/>
      </w:rPr>
      <w:t>Servizi Dipartimentali</w:t>
    </w:r>
    <w:r w:rsidRPr="0048625D">
      <w:rPr>
        <w:rFonts w:ascii="Arial" w:hAnsi="Arial" w:cs="Arial"/>
        <w:b/>
        <w:bCs/>
        <w:sz w:val="14"/>
        <w:szCs w:val="14"/>
      </w:rPr>
      <w:t xml:space="preserve">: </w:t>
    </w:r>
    <w:r w:rsidRPr="0048625D">
      <w:rPr>
        <w:rFonts w:ascii="Arial" w:hAnsi="Arial" w:cs="Arial"/>
        <w:sz w:val="14"/>
        <w:szCs w:val="14"/>
      </w:rPr>
      <w:t>dott.</w:t>
    </w:r>
    <w:r w:rsidR="00427FE3" w:rsidRPr="0048625D">
      <w:rPr>
        <w:rFonts w:ascii="Arial" w:hAnsi="Arial" w:cs="Arial"/>
        <w:sz w:val="14"/>
        <w:szCs w:val="14"/>
      </w:rPr>
      <w:t>ssa</w:t>
    </w:r>
    <w:r w:rsidRPr="0048625D">
      <w:rPr>
        <w:rFonts w:ascii="Arial" w:hAnsi="Arial" w:cs="Arial"/>
        <w:sz w:val="14"/>
        <w:szCs w:val="14"/>
      </w:rPr>
      <w:t xml:space="preserve"> Nila Colledani </w:t>
    </w:r>
  </w:p>
  <w:p w14:paraId="2C062C58" w14:textId="442CDB56" w:rsidR="00CC39BB" w:rsidRPr="0048625D" w:rsidRDefault="00CC39BB" w:rsidP="00170D60">
    <w:pPr>
      <w:widowControl w:val="0"/>
      <w:autoSpaceDE w:val="0"/>
      <w:autoSpaceDN w:val="0"/>
      <w:adjustRightInd w:val="0"/>
      <w:ind w:left="567" w:right="-7"/>
      <w:rPr>
        <w:rFonts w:ascii="Arial" w:hAnsi="Arial" w:cs="Arial"/>
        <w:b/>
        <w:bCs/>
        <w:sz w:val="14"/>
        <w:szCs w:val="14"/>
      </w:rPr>
    </w:pPr>
    <w:r w:rsidRPr="0048625D">
      <w:rPr>
        <w:rFonts w:ascii="Arial" w:hAnsi="Arial" w:cs="Arial"/>
        <w:b/>
        <w:bCs/>
        <w:sz w:val="14"/>
        <w:szCs w:val="14"/>
      </w:rPr>
      <w:t xml:space="preserve">Responsabile </w:t>
    </w:r>
    <w:r w:rsidR="0099381B" w:rsidRPr="0048625D">
      <w:rPr>
        <w:rFonts w:ascii="Arial" w:hAnsi="Arial" w:cs="Arial"/>
        <w:b/>
        <w:bCs/>
        <w:sz w:val="14"/>
        <w:szCs w:val="14"/>
      </w:rPr>
      <w:t xml:space="preserve">Servizio </w:t>
    </w:r>
    <w:r w:rsidR="008F0CCF">
      <w:rPr>
        <w:rFonts w:ascii="Arial" w:hAnsi="Arial" w:cs="Arial"/>
        <w:b/>
        <w:bCs/>
        <w:sz w:val="14"/>
        <w:szCs w:val="14"/>
      </w:rPr>
      <w:t>Amministrazione</w:t>
    </w:r>
    <w:r w:rsidRPr="0048625D">
      <w:rPr>
        <w:rFonts w:ascii="Arial" w:hAnsi="Arial" w:cs="Arial"/>
        <w:b/>
        <w:bCs/>
        <w:sz w:val="14"/>
        <w:szCs w:val="14"/>
      </w:rPr>
      <w:t>:</w:t>
    </w:r>
    <w:r w:rsidRPr="0048625D">
      <w:rPr>
        <w:rFonts w:ascii="Arial" w:hAnsi="Arial" w:cs="Arial"/>
        <w:bCs/>
        <w:sz w:val="14"/>
        <w:szCs w:val="14"/>
      </w:rPr>
      <w:t xml:space="preserve"> dott.ssa </w:t>
    </w:r>
    <w:r w:rsidR="008F0CCF">
      <w:rPr>
        <w:rFonts w:ascii="Arial" w:hAnsi="Arial" w:cs="Arial"/>
        <w:bCs/>
        <w:sz w:val="14"/>
        <w:szCs w:val="14"/>
      </w:rPr>
      <w:t>Emanuela Pividore</w:t>
    </w:r>
    <w:r w:rsidRPr="0048625D">
      <w:rPr>
        <w:rFonts w:ascii="Arial" w:hAnsi="Arial" w:cs="Arial"/>
        <w:bCs/>
        <w:sz w:val="14"/>
        <w:szCs w:val="14"/>
      </w:rPr>
      <w:t xml:space="preserve"> </w:t>
    </w:r>
  </w:p>
  <w:p w14:paraId="147507F0" w14:textId="65BF9AB3" w:rsidR="00CC39BB" w:rsidRPr="00F26260" w:rsidRDefault="00F26260" w:rsidP="00170D60">
    <w:pPr>
      <w:widowControl w:val="0"/>
      <w:autoSpaceDE w:val="0"/>
      <w:autoSpaceDN w:val="0"/>
      <w:adjustRightInd w:val="0"/>
      <w:ind w:left="567"/>
      <w:rPr>
        <w:rFonts w:ascii="Arial" w:hAnsi="Arial" w:cs="Arial"/>
        <w:b/>
        <w:sz w:val="14"/>
        <w:szCs w:val="14"/>
      </w:rPr>
    </w:pPr>
    <w:r w:rsidRPr="00F26260">
      <w:rPr>
        <w:rFonts w:ascii="Arial" w:hAnsi="Arial" w:cs="Arial"/>
        <w:b/>
        <w:sz w:val="14"/>
        <w:szCs w:val="14"/>
      </w:rPr>
      <w:t>Via Colugna 50 – 33100 Udine</w:t>
    </w:r>
  </w:p>
  <w:p w14:paraId="68BE31C4" w14:textId="4857C1B9" w:rsidR="00CC39BB" w:rsidRDefault="00CC39BB" w:rsidP="00170D60">
    <w:pPr>
      <w:pStyle w:val="Pidipagina"/>
      <w:tabs>
        <w:tab w:val="clear" w:pos="9638"/>
        <w:tab w:val="right" w:pos="8511"/>
      </w:tabs>
      <w:ind w:left="567"/>
      <w:rPr>
        <w:rFonts w:ascii="Arial" w:hAnsi="Arial" w:cs="Arial"/>
        <w:sz w:val="14"/>
        <w:szCs w:val="14"/>
      </w:rPr>
    </w:pPr>
    <w:r w:rsidRPr="0048625D">
      <w:rPr>
        <w:rFonts w:ascii="Arial" w:hAnsi="Arial" w:cs="Arial"/>
        <w:sz w:val="14"/>
        <w:szCs w:val="14"/>
      </w:rPr>
      <w:t>C</w:t>
    </w:r>
    <w:r w:rsidR="00F26260">
      <w:rPr>
        <w:rFonts w:ascii="Arial" w:hAnsi="Arial" w:cs="Arial"/>
        <w:sz w:val="14"/>
        <w:szCs w:val="14"/>
      </w:rPr>
      <w:t>.</w:t>
    </w:r>
    <w:r w:rsidRPr="0048625D">
      <w:rPr>
        <w:rFonts w:ascii="Arial" w:hAnsi="Arial" w:cs="Arial"/>
        <w:sz w:val="14"/>
        <w:szCs w:val="14"/>
      </w:rPr>
      <w:t>F</w:t>
    </w:r>
    <w:r w:rsidR="00F26260">
      <w:rPr>
        <w:rFonts w:ascii="Arial" w:hAnsi="Arial" w:cs="Arial"/>
        <w:sz w:val="14"/>
        <w:szCs w:val="14"/>
      </w:rPr>
      <w:t xml:space="preserve">. </w:t>
    </w:r>
    <w:r w:rsidRPr="0048625D">
      <w:rPr>
        <w:rFonts w:ascii="Arial" w:hAnsi="Arial" w:cs="Arial"/>
        <w:sz w:val="14"/>
        <w:szCs w:val="14"/>
      </w:rPr>
      <w:t xml:space="preserve">80014550307 </w:t>
    </w:r>
    <w:r w:rsidR="00F26260">
      <w:rPr>
        <w:rFonts w:ascii="Arial" w:hAnsi="Arial" w:cs="Arial"/>
        <w:sz w:val="14"/>
        <w:szCs w:val="14"/>
      </w:rPr>
      <w:t xml:space="preserve">- </w:t>
    </w:r>
    <w:r w:rsidRPr="0048625D">
      <w:rPr>
        <w:rFonts w:ascii="Arial" w:hAnsi="Arial" w:cs="Arial"/>
        <w:sz w:val="14"/>
        <w:szCs w:val="14"/>
      </w:rPr>
      <w:t>P.I</w:t>
    </w:r>
    <w:r w:rsidR="00F26260">
      <w:rPr>
        <w:rFonts w:ascii="Arial" w:hAnsi="Arial" w:cs="Arial"/>
        <w:sz w:val="14"/>
        <w:szCs w:val="14"/>
      </w:rPr>
      <w:t>.</w:t>
    </w:r>
    <w:r w:rsidRPr="0048625D">
      <w:rPr>
        <w:rFonts w:ascii="Arial" w:hAnsi="Arial" w:cs="Arial"/>
        <w:sz w:val="14"/>
        <w:szCs w:val="14"/>
      </w:rPr>
      <w:t xml:space="preserve"> 01071600306</w:t>
    </w:r>
    <w:r w:rsidRPr="000C711F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6476A" w14:textId="77777777" w:rsidR="009A582A" w:rsidRDefault="009A582A">
      <w:r>
        <w:separator/>
      </w:r>
    </w:p>
  </w:footnote>
  <w:footnote w:type="continuationSeparator" w:id="0">
    <w:p w14:paraId="2B4F8E2A" w14:textId="77777777" w:rsidR="009A582A" w:rsidRDefault="009A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284" w:type="dxa"/>
      <w:tblLook w:val="04A0" w:firstRow="1" w:lastRow="0" w:firstColumn="1" w:lastColumn="0" w:noHBand="0" w:noVBand="1"/>
    </w:tblPr>
    <w:tblGrid>
      <w:gridCol w:w="851"/>
      <w:gridCol w:w="2161"/>
      <w:gridCol w:w="249"/>
      <w:gridCol w:w="7229"/>
    </w:tblGrid>
    <w:tr w:rsidR="00A626E8" w:rsidRPr="00187A9B" w14:paraId="1F78B4F3" w14:textId="77777777" w:rsidTr="007F33EB">
      <w:trPr>
        <w:trHeight w:val="312"/>
      </w:trPr>
      <w:tc>
        <w:tcPr>
          <w:tcW w:w="851" w:type="dxa"/>
          <w:shd w:val="clear" w:color="auto" w:fill="504116"/>
        </w:tcPr>
        <w:p w14:paraId="03132E9F" w14:textId="77777777" w:rsidR="00A626E8" w:rsidRPr="000A37F7" w:rsidRDefault="00A626E8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1" w:type="dxa"/>
          <w:shd w:val="clear" w:color="auto" w:fill="DC7F2F"/>
        </w:tcPr>
        <w:p w14:paraId="11F033F3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" w:type="dxa"/>
          <w:shd w:val="clear" w:color="auto" w:fill="DC7F2F"/>
        </w:tcPr>
        <w:p w14:paraId="4705AEDF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229" w:type="dxa"/>
          <w:shd w:val="clear" w:color="auto" w:fill="7191A6"/>
        </w:tcPr>
        <w:p w14:paraId="40127754" w14:textId="77777777" w:rsidR="00A626E8" w:rsidRPr="00187A9B" w:rsidRDefault="00A626E8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74C2832C" w14:textId="77777777" w:rsidR="00A626E8" w:rsidRDefault="00B37856" w:rsidP="002B6349">
    <w:pPr>
      <w:pStyle w:val="Intestazione"/>
      <w:ind w:left="-426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834401" wp14:editId="28D4B2DB">
              <wp:simplePos x="0" y="0"/>
              <wp:positionH relativeFrom="column">
                <wp:posOffset>5594985</wp:posOffset>
              </wp:positionH>
              <wp:positionV relativeFrom="paragraph">
                <wp:posOffset>12066</wp:posOffset>
              </wp:positionV>
              <wp:extent cx="1503045" cy="38100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90774" w14:textId="77777777" w:rsidR="00B37856" w:rsidRPr="00B37856" w:rsidRDefault="00B37856" w:rsidP="00B3785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8344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0.55pt;margin-top:.95pt;width:118.3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" stroked="f">
              <v:textbox>
                <w:txbxContent>
                  <w:p w14:paraId="72690774" w14:textId="77777777" w:rsidR="00B37856" w:rsidRPr="00B37856" w:rsidRDefault="00B37856" w:rsidP="00B37856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www.uniud.it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DE42E5" wp14:editId="23B8FBAC">
              <wp:simplePos x="0" y="0"/>
              <wp:positionH relativeFrom="column">
                <wp:posOffset>1804035</wp:posOffset>
              </wp:positionH>
              <wp:positionV relativeFrom="paragraph">
                <wp:posOffset>21590</wp:posOffset>
              </wp:positionV>
              <wp:extent cx="3017520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FE1B9" w14:textId="77777777" w:rsidR="003C54D6" w:rsidRPr="00B37856" w:rsidRDefault="00265FB9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D</w:t>
                          </w:r>
                          <w:r w:rsidR="003C54D6"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ipartimento di</w:t>
                          </w:r>
                        </w:p>
                        <w:p w14:paraId="0CB31D9F" w14:textId="45D88728" w:rsidR="005E6BFC" w:rsidRPr="00B37856" w:rsidRDefault="003C54D6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Medic</w:t>
                          </w:r>
                          <w:r w:rsidR="00F26260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in</w:t>
                          </w: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E42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2.05pt;margin-top:1.7pt;width:237.6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aJ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" stroked="f">
              <v:textbox>
                <w:txbxContent>
                  <w:p w14:paraId="0BEFE1B9" w14:textId="77777777" w:rsidR="003C54D6" w:rsidRPr="00B37856" w:rsidRDefault="00265FB9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D</w:t>
                    </w:r>
                    <w:r w:rsidR="003C54D6"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ipartimento di</w:t>
                    </w:r>
                  </w:p>
                  <w:p w14:paraId="0CB31D9F" w14:textId="45D88728" w:rsidR="005E6BFC" w:rsidRPr="00B37856" w:rsidRDefault="003C54D6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Medic</w:t>
                    </w:r>
                    <w:r w:rsidR="00F26260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in</w:t>
                    </w: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w:drawing>
        <wp:inline distT="0" distB="0" distL="0" distR="0" wp14:anchorId="0A9BBCF9" wp14:editId="13AD4B84">
          <wp:extent cx="1782575" cy="704850"/>
          <wp:effectExtent l="0" t="0" r="8255" b="0"/>
          <wp:docPr id="17" name="Immagine 17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172" cy="70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F3853" w14:textId="77777777" w:rsidR="00975C2C" w:rsidRDefault="00975C2C" w:rsidP="00A626E8">
    <w:pPr>
      <w:pStyle w:val="Intestazione"/>
      <w:ind w:left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F238A"/>
    <w:multiLevelType w:val="hybridMultilevel"/>
    <w:tmpl w:val="45F43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A0"/>
    <w:rsid w:val="00024957"/>
    <w:rsid w:val="00035145"/>
    <w:rsid w:val="000452B7"/>
    <w:rsid w:val="000554F3"/>
    <w:rsid w:val="0008466D"/>
    <w:rsid w:val="000A6B1B"/>
    <w:rsid w:val="000C5DF1"/>
    <w:rsid w:val="000C711F"/>
    <w:rsid w:val="000D08EB"/>
    <w:rsid w:val="000E6672"/>
    <w:rsid w:val="00100B9E"/>
    <w:rsid w:val="0011111D"/>
    <w:rsid w:val="00113BE0"/>
    <w:rsid w:val="00117705"/>
    <w:rsid w:val="00133863"/>
    <w:rsid w:val="001339C9"/>
    <w:rsid w:val="001448C8"/>
    <w:rsid w:val="00156F33"/>
    <w:rsid w:val="00170D60"/>
    <w:rsid w:val="00192411"/>
    <w:rsid w:val="001B0EEF"/>
    <w:rsid w:val="001E2BDF"/>
    <w:rsid w:val="001F1025"/>
    <w:rsid w:val="001F5436"/>
    <w:rsid w:val="0020317E"/>
    <w:rsid w:val="00206110"/>
    <w:rsid w:val="00211859"/>
    <w:rsid w:val="002273E1"/>
    <w:rsid w:val="002350DF"/>
    <w:rsid w:val="00237A6D"/>
    <w:rsid w:val="00245E16"/>
    <w:rsid w:val="00265FB9"/>
    <w:rsid w:val="00284091"/>
    <w:rsid w:val="002B2FEB"/>
    <w:rsid w:val="002B49A1"/>
    <w:rsid w:val="002B6349"/>
    <w:rsid w:val="002C12EA"/>
    <w:rsid w:val="002D27D2"/>
    <w:rsid w:val="002F553D"/>
    <w:rsid w:val="003140AB"/>
    <w:rsid w:val="00316039"/>
    <w:rsid w:val="003176B7"/>
    <w:rsid w:val="00323B82"/>
    <w:rsid w:val="003253D4"/>
    <w:rsid w:val="00381C40"/>
    <w:rsid w:val="00382F13"/>
    <w:rsid w:val="003C54D6"/>
    <w:rsid w:val="003D31A1"/>
    <w:rsid w:val="003D4DF0"/>
    <w:rsid w:val="003F7BCE"/>
    <w:rsid w:val="00400A33"/>
    <w:rsid w:val="0040110A"/>
    <w:rsid w:val="00427FE3"/>
    <w:rsid w:val="004455FA"/>
    <w:rsid w:val="00454CA6"/>
    <w:rsid w:val="004675A4"/>
    <w:rsid w:val="004749B6"/>
    <w:rsid w:val="00477E6A"/>
    <w:rsid w:val="00477FC0"/>
    <w:rsid w:val="00480938"/>
    <w:rsid w:val="004833E6"/>
    <w:rsid w:val="0048625D"/>
    <w:rsid w:val="00491EB6"/>
    <w:rsid w:val="004944FA"/>
    <w:rsid w:val="004B3E4D"/>
    <w:rsid w:val="004B7C54"/>
    <w:rsid w:val="004D17D7"/>
    <w:rsid w:val="004E5B8B"/>
    <w:rsid w:val="004F05B5"/>
    <w:rsid w:val="00520C01"/>
    <w:rsid w:val="00531300"/>
    <w:rsid w:val="00535838"/>
    <w:rsid w:val="005407C0"/>
    <w:rsid w:val="005429A4"/>
    <w:rsid w:val="00545E57"/>
    <w:rsid w:val="00554390"/>
    <w:rsid w:val="005936B6"/>
    <w:rsid w:val="005950A0"/>
    <w:rsid w:val="005978BB"/>
    <w:rsid w:val="005A2F81"/>
    <w:rsid w:val="005B0AE8"/>
    <w:rsid w:val="005C0323"/>
    <w:rsid w:val="005C2BB5"/>
    <w:rsid w:val="005C4F9B"/>
    <w:rsid w:val="005C777D"/>
    <w:rsid w:val="005D6F6D"/>
    <w:rsid w:val="005E2500"/>
    <w:rsid w:val="005E6BFC"/>
    <w:rsid w:val="00601AA2"/>
    <w:rsid w:val="006064FD"/>
    <w:rsid w:val="0061639B"/>
    <w:rsid w:val="00620720"/>
    <w:rsid w:val="0063770B"/>
    <w:rsid w:val="00644190"/>
    <w:rsid w:val="00645FD2"/>
    <w:rsid w:val="00672747"/>
    <w:rsid w:val="00682318"/>
    <w:rsid w:val="00687855"/>
    <w:rsid w:val="00691FED"/>
    <w:rsid w:val="00695FA4"/>
    <w:rsid w:val="006B0FFE"/>
    <w:rsid w:val="006C0A62"/>
    <w:rsid w:val="006C357F"/>
    <w:rsid w:val="006D0B8E"/>
    <w:rsid w:val="006F4FC0"/>
    <w:rsid w:val="007059B9"/>
    <w:rsid w:val="0072174A"/>
    <w:rsid w:val="00760AAF"/>
    <w:rsid w:val="0079266C"/>
    <w:rsid w:val="00797DBE"/>
    <w:rsid w:val="007A5134"/>
    <w:rsid w:val="007B2BFF"/>
    <w:rsid w:val="007B7499"/>
    <w:rsid w:val="007C7FAD"/>
    <w:rsid w:val="007E1B1D"/>
    <w:rsid w:val="007F159E"/>
    <w:rsid w:val="007F33EB"/>
    <w:rsid w:val="008135CE"/>
    <w:rsid w:val="008136C8"/>
    <w:rsid w:val="0083440E"/>
    <w:rsid w:val="00841D61"/>
    <w:rsid w:val="0085693C"/>
    <w:rsid w:val="008607C7"/>
    <w:rsid w:val="0086220E"/>
    <w:rsid w:val="00864D3E"/>
    <w:rsid w:val="00880028"/>
    <w:rsid w:val="0088314B"/>
    <w:rsid w:val="00887FD3"/>
    <w:rsid w:val="00890E01"/>
    <w:rsid w:val="008A7D75"/>
    <w:rsid w:val="008B6A92"/>
    <w:rsid w:val="008B7E44"/>
    <w:rsid w:val="008C07ED"/>
    <w:rsid w:val="008C0D27"/>
    <w:rsid w:val="008C63EF"/>
    <w:rsid w:val="008C7B47"/>
    <w:rsid w:val="008D2137"/>
    <w:rsid w:val="008E3E0E"/>
    <w:rsid w:val="008E4184"/>
    <w:rsid w:val="008F0C88"/>
    <w:rsid w:val="008F0CCF"/>
    <w:rsid w:val="00913BBA"/>
    <w:rsid w:val="009274DF"/>
    <w:rsid w:val="009574DD"/>
    <w:rsid w:val="00957B13"/>
    <w:rsid w:val="0097067E"/>
    <w:rsid w:val="00975C2C"/>
    <w:rsid w:val="00975EB1"/>
    <w:rsid w:val="009760FE"/>
    <w:rsid w:val="0098635A"/>
    <w:rsid w:val="00986E90"/>
    <w:rsid w:val="0099381B"/>
    <w:rsid w:val="00993A18"/>
    <w:rsid w:val="009A582A"/>
    <w:rsid w:val="009A5F26"/>
    <w:rsid w:val="009A78F8"/>
    <w:rsid w:val="009B338B"/>
    <w:rsid w:val="009C18BA"/>
    <w:rsid w:val="009D7369"/>
    <w:rsid w:val="009F1248"/>
    <w:rsid w:val="00A05303"/>
    <w:rsid w:val="00A17E03"/>
    <w:rsid w:val="00A270D1"/>
    <w:rsid w:val="00A35609"/>
    <w:rsid w:val="00A45211"/>
    <w:rsid w:val="00A54B49"/>
    <w:rsid w:val="00A61FF0"/>
    <w:rsid w:val="00A626E8"/>
    <w:rsid w:val="00A63369"/>
    <w:rsid w:val="00AC57CC"/>
    <w:rsid w:val="00AC5C06"/>
    <w:rsid w:val="00AF0166"/>
    <w:rsid w:val="00AF0727"/>
    <w:rsid w:val="00AF11D8"/>
    <w:rsid w:val="00AF78C9"/>
    <w:rsid w:val="00B03760"/>
    <w:rsid w:val="00B22DED"/>
    <w:rsid w:val="00B37856"/>
    <w:rsid w:val="00BA48FE"/>
    <w:rsid w:val="00BB240C"/>
    <w:rsid w:val="00BE58AF"/>
    <w:rsid w:val="00BE7771"/>
    <w:rsid w:val="00BF29B2"/>
    <w:rsid w:val="00C0321B"/>
    <w:rsid w:val="00C14AD1"/>
    <w:rsid w:val="00C159B0"/>
    <w:rsid w:val="00C337F4"/>
    <w:rsid w:val="00C41881"/>
    <w:rsid w:val="00C42CD8"/>
    <w:rsid w:val="00C46F1E"/>
    <w:rsid w:val="00C62F35"/>
    <w:rsid w:val="00C723D2"/>
    <w:rsid w:val="00C763FE"/>
    <w:rsid w:val="00C8534B"/>
    <w:rsid w:val="00CC2ADC"/>
    <w:rsid w:val="00CC39BB"/>
    <w:rsid w:val="00CC3B3B"/>
    <w:rsid w:val="00CC4A25"/>
    <w:rsid w:val="00CD3061"/>
    <w:rsid w:val="00CE795F"/>
    <w:rsid w:val="00D01F5C"/>
    <w:rsid w:val="00D02E2A"/>
    <w:rsid w:val="00D101A7"/>
    <w:rsid w:val="00D2385F"/>
    <w:rsid w:val="00D41B1E"/>
    <w:rsid w:val="00D4553C"/>
    <w:rsid w:val="00D653FA"/>
    <w:rsid w:val="00D72A89"/>
    <w:rsid w:val="00D84AB8"/>
    <w:rsid w:val="00D96727"/>
    <w:rsid w:val="00DA32F5"/>
    <w:rsid w:val="00DB35CD"/>
    <w:rsid w:val="00DB3F87"/>
    <w:rsid w:val="00DD50C7"/>
    <w:rsid w:val="00DE4BD5"/>
    <w:rsid w:val="00E168C7"/>
    <w:rsid w:val="00E40F73"/>
    <w:rsid w:val="00E41E52"/>
    <w:rsid w:val="00E46950"/>
    <w:rsid w:val="00E631D4"/>
    <w:rsid w:val="00E75178"/>
    <w:rsid w:val="00E761E3"/>
    <w:rsid w:val="00E772BB"/>
    <w:rsid w:val="00E949A2"/>
    <w:rsid w:val="00EB104E"/>
    <w:rsid w:val="00EB76FC"/>
    <w:rsid w:val="00EC399E"/>
    <w:rsid w:val="00ED3C3C"/>
    <w:rsid w:val="00EF23E0"/>
    <w:rsid w:val="00F00C72"/>
    <w:rsid w:val="00F1663D"/>
    <w:rsid w:val="00F26260"/>
    <w:rsid w:val="00F33019"/>
    <w:rsid w:val="00F400F3"/>
    <w:rsid w:val="00F73CD2"/>
    <w:rsid w:val="00F8296B"/>
    <w:rsid w:val="00F84B83"/>
    <w:rsid w:val="00FB3815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E974D29"/>
  <w15:chartTrackingRefBased/>
  <w15:docId w15:val="{5760174A-81CC-44B7-A7D0-3DF7889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7E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sz w:val="22"/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 w:val="22"/>
      <w:szCs w:val="20"/>
    </w:rPr>
  </w:style>
  <w:style w:type="paragraph" w:styleId="Corpodeltesto3">
    <w:name w:val="Body Text 3"/>
    <w:basedOn w:val="Normal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Collegamentovisitato">
    <w:name w:val="FollowedHyperlink"/>
    <w:basedOn w:val="Carpredefinitoparagrafo"/>
    <w:rsid w:val="00316039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84B8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4B83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760AAF"/>
    <w:rPr>
      <w:rFonts w:eastAsiaTheme="minorHAns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6F3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C3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a.Colledani.AMCE\Documents\Modelli%20di%20Office%20personalizzati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9E98-B68F-47FA-9581-55611A95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1.dotx</Template>
  <TotalTime>25</TotalTime>
  <Pages>1</Pages>
  <Words>148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1630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Nila Colledani</dc:creator>
  <cp:keywords/>
  <dc:description/>
  <cp:lastModifiedBy>Monica Rosso</cp:lastModifiedBy>
  <cp:revision>9</cp:revision>
  <cp:lastPrinted>2020-01-21T18:22:00Z</cp:lastPrinted>
  <dcterms:created xsi:type="dcterms:W3CDTF">2022-10-20T10:57:00Z</dcterms:created>
  <dcterms:modified xsi:type="dcterms:W3CDTF">2024-01-12T10:19:00Z</dcterms:modified>
</cp:coreProperties>
</file>